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C0" w14:textId="2759BB94" w:rsidR="008B1E22" w:rsidRPr="000B644D" w:rsidRDefault="00AD4E36" w:rsidP="000B644D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56D804" wp14:editId="119D5D8F">
                <wp:simplePos x="0" y="0"/>
                <wp:positionH relativeFrom="column">
                  <wp:posOffset>1905</wp:posOffset>
                </wp:positionH>
                <wp:positionV relativeFrom="paragraph">
                  <wp:posOffset>-472440</wp:posOffset>
                </wp:positionV>
                <wp:extent cx="6470650" cy="4667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0" w14:textId="13F74B70" w:rsidR="004447EE" w:rsidRPr="00E24D7D" w:rsidRDefault="00E24D7D" w:rsidP="009F412C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</w:pPr>
                            <w:r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Assistant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Exploitation </w:t>
                            </w:r>
                            <w:r w:rsidR="00AD4E36"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>F/H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 - Alternance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37.2pt;width:509.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" filled="f" stroked="f">
                <v:textbox>
                  <w:txbxContent>
                    <w:p w14:paraId="0E56D830" w14:textId="13F74B70" w:rsidR="004447EE" w:rsidRPr="00E24D7D" w:rsidRDefault="00E24D7D" w:rsidP="009F412C">
                      <w:pPr>
                        <w:jc w:val="center"/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</w:pPr>
                      <w:r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Assistant 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Exploitation </w:t>
                      </w:r>
                      <w:r w:rsidR="00AD4E36"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>F/H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 - Alternance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49076F8" w14:textId="77777777" w:rsidR="000B644D" w:rsidRDefault="00AD4E36" w:rsidP="000B644D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6FA769BD" w:rsidR="004447EE" w:rsidRPr="000B644D" w:rsidRDefault="00AD4E36" w:rsidP="000B644D">
      <w:pPr>
        <w:pStyle w:val="NormalWeb"/>
        <w:ind w:left="1068" w:right="110"/>
        <w:jc w:val="right"/>
        <w:rPr>
          <w:rStyle w:val="apple-style-span"/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B523992" w14:textId="77777777" w:rsidR="00E24D7D" w:rsidRPr="007B0FBA" w:rsidRDefault="00E24D7D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35C53037" w14:textId="77777777" w:rsidR="00E24D7D" w:rsidRPr="007B0FBA" w:rsidRDefault="00E24D7D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6" w14:textId="7DAC3613" w:rsidR="003E210D" w:rsidRDefault="007B0FBA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622FC528" w14:textId="77777777" w:rsidR="001F2FD0" w:rsidRPr="003E210D" w:rsidRDefault="001F2FD0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77777777" w:rsidR="004447EE" w:rsidRDefault="00AD4E36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705FD691">
            <wp:simplePos x="0" y="0"/>
            <wp:positionH relativeFrom="column">
              <wp:posOffset>51436</wp:posOffset>
            </wp:positionH>
            <wp:positionV relativeFrom="paragraph">
              <wp:posOffset>67946</wp:posOffset>
            </wp:positionV>
            <wp:extent cx="449580" cy="4495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77777777" w:rsidR="004447EE" w:rsidRDefault="00AD4E36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MISSIONS 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9D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3C7A66C7" w14:textId="77777777" w:rsidR="00192134" w:rsidRPr="00E22BA1" w:rsidRDefault="00192134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7D05DFC7" w14:textId="6D3A70B6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Nous recrutons pour notre agence </w:t>
      </w:r>
      <w:r w:rsidR="007C3082">
        <w:rPr>
          <w:rFonts w:asciiTheme="minorHAnsi" w:hAnsiTheme="minorHAnsi" w:cstheme="minorHAnsi"/>
          <w:color w:val="002060"/>
          <w:sz w:val="22"/>
          <w:szCs w:val="22"/>
        </w:rPr>
        <w:t xml:space="preserve">Paris Hôtellerie 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6566C11D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320B5E10" w14:textId="180CCA72" w:rsidR="008B4418" w:rsidRPr="00DC14CC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Assistant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Exploitation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-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alternance F/H</w:t>
      </w:r>
    </w:p>
    <w:p w14:paraId="79244E32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00D8D1D3" w14:textId="04314AE5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Chaque année nous avons à cœur d’accompagner des stagiaires et alternants afin de les aider à décrocher leur diplôme tout en les formant à nos métiers. Notre mission est de vous former aux fonctions d'</w:t>
      </w: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ssistant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Exploitation 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F/H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8790924" w14:textId="3C05B8A4" w:rsidR="00192134" w:rsidRDefault="00192134" w:rsidP="008B4418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6607B86" w14:textId="13109A9B" w:rsidR="00192134" w:rsidRDefault="00192134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92134">
        <w:rPr>
          <w:rFonts w:asciiTheme="minorHAnsi" w:hAnsiTheme="minorHAnsi" w:cstheme="minorHAnsi"/>
          <w:color w:val="002060"/>
          <w:sz w:val="22"/>
          <w:szCs w:val="22"/>
        </w:rPr>
        <w:t xml:space="preserve">Rattaché au Directeur d’agence 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et au Responsable Exploitation, </w:t>
      </w:r>
      <w:r w:rsidRPr="00192134">
        <w:rPr>
          <w:rFonts w:asciiTheme="minorHAnsi" w:hAnsiTheme="minorHAnsi" w:cstheme="minorHAnsi"/>
          <w:color w:val="002060"/>
          <w:sz w:val="22"/>
          <w:szCs w:val="22"/>
        </w:rPr>
        <w:t>vos missions sont les suivantes :</w:t>
      </w:r>
    </w:p>
    <w:p w14:paraId="71328203" w14:textId="77777777" w:rsidR="00192134" w:rsidRPr="00192134" w:rsidRDefault="00192134" w:rsidP="008B4418">
      <w:pPr>
        <w:pStyle w:val="Paragraphedeliste"/>
        <w:widowControl/>
        <w:tabs>
          <w:tab w:val="num" w:pos="2160"/>
        </w:tabs>
        <w:autoSpaceDE w:val="0"/>
        <w:autoSpaceDN w:val="0"/>
        <w:adjustRightInd w:val="0"/>
        <w:ind w:left="1428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75D13DF" w14:textId="77777777" w:rsidR="008B4418" w:rsidRDefault="00192134" w:rsidP="00E74B7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 xml:space="preserve">Accompagner l’exploitation dans des missions de gestion : suivi de </w:t>
      </w:r>
      <w:proofErr w:type="spellStart"/>
      <w:r w:rsidRPr="008B4418">
        <w:rPr>
          <w:rFonts w:asciiTheme="minorHAnsi" w:hAnsiTheme="minorHAnsi" w:cstheme="minorHAnsi"/>
          <w:color w:val="002060"/>
          <w:sz w:val="22"/>
          <w:szCs w:val="22"/>
        </w:rPr>
        <w:t>reportings</w:t>
      </w:r>
      <w:proofErr w:type="spellEnd"/>
      <w:r w:rsidRPr="008B4418">
        <w:rPr>
          <w:rFonts w:asciiTheme="minorHAnsi" w:hAnsiTheme="minorHAnsi" w:cstheme="minorHAnsi"/>
          <w:color w:val="002060"/>
          <w:sz w:val="22"/>
          <w:szCs w:val="22"/>
        </w:rPr>
        <w:t>, création de documents, préparation de supports de présentation, propositions commerciales, planification de réunions, veille commerciale, etc…</w:t>
      </w:r>
      <w:r w:rsidR="008B4418" w:rsidRP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D8F99B" w14:textId="77777777" w:rsidR="008B4418" w:rsidRDefault="00192134" w:rsidP="008B441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Suivre la satisfaction client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2599F26" w14:textId="2EDBC13E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Gérer des stocks en produits consommables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94A672C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Mettre en place des inventaires afin d’assurer le suivi du matérie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l, </w:t>
      </w:r>
    </w:p>
    <w:p w14:paraId="7A004C8A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Gérer un budget : le suivi des dépenses réelles, le respect du budget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26A536" w14:textId="013C1BBA" w:rsidR="00D025B1" w:rsidRP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Accompagner la gestion des équipes : recrutement des agents en lien avec les services fonctionnels, suivi des pointages, des plannings.</w:t>
      </w:r>
    </w:p>
    <w:p w14:paraId="7E24E9AD" w14:textId="77777777" w:rsidR="001F2FD0" w:rsidRPr="001F2FD0" w:rsidRDefault="001F2FD0" w:rsidP="001F2FD0">
      <w:pPr>
        <w:widowControl/>
        <w:tabs>
          <w:tab w:val="num" w:pos="720"/>
        </w:tabs>
        <w:rPr>
          <w:rFonts w:asciiTheme="minorHAnsi" w:hAnsiTheme="minorHAnsi" w:cstheme="minorHAnsi"/>
          <w:color w:val="002060"/>
          <w:sz w:val="22"/>
          <w:szCs w:val="22"/>
        </w:rPr>
      </w:pPr>
    </w:p>
    <w:p w14:paraId="16773659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9F5FA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176DF6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F81541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9390F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9C6DD4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ED5E07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726D5D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6D7DF" w14:textId="783D1598" w:rsidR="004447EE" w:rsidRDefault="00AD4E36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lastRenderedPageBreak/>
        <w:drawing>
          <wp:anchor distT="0" distB="0" distL="114300" distR="114300" simplePos="0" relativeHeight="251651584" behindDoc="0" locked="0" layoutInCell="1" allowOverlap="1" wp14:anchorId="0E56D80C" wp14:editId="4041D5BB">
            <wp:simplePos x="0" y="0"/>
            <wp:positionH relativeFrom="column">
              <wp:posOffset>120015</wp:posOffset>
            </wp:positionH>
            <wp:positionV relativeFrom="paragraph">
              <wp:posOffset>126365</wp:posOffset>
            </wp:positionV>
            <wp:extent cx="487680" cy="487680"/>
            <wp:effectExtent l="0" t="0" r="7620" b="7620"/>
            <wp:wrapNone/>
            <wp:docPr id="27" name="Image 27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E0" w14:textId="77777777" w:rsidR="004447EE" w:rsidRDefault="00AD4E36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0E56D7E8" w14:textId="1F975A30" w:rsidR="00FB4C99" w:rsidRPr="000B644D" w:rsidRDefault="00AD4E36" w:rsidP="000B644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6D80E" wp14:editId="0E56D80F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3F0F" id="AutoShape 28" o:spid="_x0000_s1026" type="#_x0000_t32" style="position:absolute;margin-left:57.9pt;margin-top:4.25pt;width:40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26085F1D" w14:textId="35B4B511" w:rsidR="001F2FD0" w:rsidRP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préparez un diplôme de type BAC+2, idéalement en hygiène et environnement.</w:t>
      </w:r>
    </w:p>
    <w:p w14:paraId="3217077E" w14:textId="70931195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appréciez le travail de bureau et le travail d'exploitation</w:t>
      </w:r>
      <w:r w:rsidR="00DC00F2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A7DD649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78A73C5" w14:textId="209BA8BE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avez un bon relationnel et l’esprit d'équipe. Vous êtes polyvalent.</w:t>
      </w:r>
    </w:p>
    <w:p w14:paraId="17F9296F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FC5D851" w14:textId="77777777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Nous cherchons un profil engagé et motivé, disposant d’un bon relationnel.</w:t>
      </w:r>
    </w:p>
    <w:p w14:paraId="6759CE1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6F1F343D" w14:textId="77777777" w:rsidR="001F2FD0" w:rsidRDefault="001F2FD0" w:rsidP="001D46A0">
      <w:pPr>
        <w:pStyle w:val="Corpsdetexte"/>
        <w:rPr>
          <w:rFonts w:asciiTheme="minorHAnsi" w:hAnsiTheme="minorHAnsi" w:cstheme="minorHAnsi"/>
          <w:color w:val="002060"/>
          <w:sz w:val="22"/>
          <w:szCs w:val="22"/>
        </w:rPr>
      </w:pPr>
    </w:p>
    <w:p w14:paraId="5F01177E" w14:textId="69369C83" w:rsidR="001F2FD0" w:rsidRPr="001D46A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n’hésitez plus et rejoignez-nous !</w:t>
      </w:r>
    </w:p>
    <w:p w14:paraId="4F81739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446F74C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 xml:space="preserve">Une problématique de logement dans votre recherche d'alternance ? </w:t>
      </w:r>
    </w:p>
    <w:p w14:paraId="47EF2154" w14:textId="2C75F50E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a un interlocuteur dédié pour vous aider.</w:t>
      </w:r>
    </w:p>
    <w:p w14:paraId="4DA77666" w14:textId="77777777" w:rsidR="001F2FD0" w:rsidRP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BDE6437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est engagé depuis de nombreuses années en faveur de la diversité et du handicap. Onet recrute et reconnaît tous les talents.</w:t>
      </w:r>
    </w:p>
    <w:p w14:paraId="6EAA2E08" w14:textId="77777777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1070F75" w14:textId="15C91DB8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C627ECC" w14:textId="4FCDC2A1" w:rsidR="001D46A0" w:rsidRDefault="00AA0734" w:rsidP="001D46A0"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 wp14:anchorId="279636C8" wp14:editId="6DA8BB0B">
            <wp:simplePos x="0" y="0"/>
            <wp:positionH relativeFrom="column">
              <wp:posOffset>135255</wp:posOffset>
            </wp:positionH>
            <wp:positionV relativeFrom="paragraph">
              <wp:posOffset>75565</wp:posOffset>
            </wp:positionV>
            <wp:extent cx="434340" cy="4343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7492D" w14:textId="11D26733" w:rsidR="001D46A0" w:rsidRDefault="001D46A0" w:rsidP="001D46A0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51AF20EF" w14:textId="77777777" w:rsidR="001D46A0" w:rsidRDefault="001D46A0" w:rsidP="001D46A0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CFFED" wp14:editId="48B2E849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BEF1" id="AutoShape 30" o:spid="_x0000_s1026" type="#_x0000_t32" style="position:absolute;margin-left:58.65pt;margin-top:3.65pt;width:2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8F45A5" w14:textId="77777777" w:rsidR="001D46A0" w:rsidRDefault="001D46A0" w:rsidP="001D46A0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0876CB7D" w14:textId="1014EE6D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snapToGrid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7C3082">
        <w:rPr>
          <w:rFonts w:ascii="Calibri" w:hAnsi="Calibri"/>
          <w:color w:val="17365D" w:themeColor="text2" w:themeShade="BF"/>
          <w:sz w:val="22"/>
          <w:szCs w:val="22"/>
        </w:rPr>
        <w:t xml:space="preserve"> Paris 18ème</w:t>
      </w:r>
    </w:p>
    <w:p w14:paraId="50692A37" w14:textId="77777777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1 ou 2 ans </w:t>
      </w:r>
    </w:p>
    <w:p w14:paraId="6D855579" w14:textId="77777777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2F2CE677" w14:textId="77777777" w:rsidR="00AC037D" w:rsidRDefault="00AC037D" w:rsidP="00AC037D">
      <w:pPr>
        <w:widowControl/>
        <w:numPr>
          <w:ilvl w:val="0"/>
          <w:numId w:val="31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0E58B69E" w14:textId="77777777" w:rsidR="001D46A0" w:rsidRPr="001F2FD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2" w14:textId="5DB75D82" w:rsidR="004447EE" w:rsidRPr="00D025B1" w:rsidRDefault="004447EE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A02F" w14:textId="352DA70F" w:rsidR="001F2FD0" w:rsidRDefault="001F2FD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36EC916" wp14:editId="273445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56860873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2EE05" w14:textId="75322CBA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EC9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C2EE05" w14:textId="75322CBA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4DA7CDCF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98F5C76" wp14:editId="7DC568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35540629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63FC2" w14:textId="4818D7A2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5C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D963FC2" w14:textId="4818D7A2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8752" behindDoc="1" locked="0" layoutInCell="1" allowOverlap="1" wp14:anchorId="0E56D824" wp14:editId="0A06BEB6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56C9AE0D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22711ED" wp14:editId="4430B8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12979891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D0222" w14:textId="0D078CB9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711E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BBD0222" w14:textId="0D078CB9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0E56D820" wp14:editId="3467BED2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  <w:lang w:eastAsia="zh-CN"/>
      </w:rPr>
      <w:drawing>
        <wp:inline distT="0" distB="0" distL="0" distR="0" wp14:anchorId="0E56D822" wp14:editId="0B1043D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3BA282B4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3FCF036A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56704" behindDoc="0" locked="0" layoutInCell="1" allowOverlap="1" wp14:anchorId="0E56D828" wp14:editId="03C2D54D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55680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E89"/>
    <w:multiLevelType w:val="hybridMultilevel"/>
    <w:tmpl w:val="0D6EA8E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36976"/>
    <w:multiLevelType w:val="hybridMultilevel"/>
    <w:tmpl w:val="C44AD546"/>
    <w:lvl w:ilvl="0" w:tplc="C6CC2BB2">
      <w:start w:val="1"/>
      <w:numFmt w:val="bullet"/>
      <w:lvlText w:val=""/>
      <w:lvlJc w:val="left"/>
      <w:pPr>
        <w:ind w:left="56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176F2E0A"/>
    <w:multiLevelType w:val="hybridMultilevel"/>
    <w:tmpl w:val="42541C7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652EC1"/>
    <w:multiLevelType w:val="hybridMultilevel"/>
    <w:tmpl w:val="7F56AE3E"/>
    <w:lvl w:ilvl="0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1" w15:restartNumberingAfterBreak="0">
    <w:nsid w:val="31C75955"/>
    <w:multiLevelType w:val="hybridMultilevel"/>
    <w:tmpl w:val="039CB95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71"/>
    <w:multiLevelType w:val="multilevel"/>
    <w:tmpl w:val="7D2E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6F43C0"/>
    <w:multiLevelType w:val="hybridMultilevel"/>
    <w:tmpl w:val="D7E2AAA6"/>
    <w:lvl w:ilvl="0" w:tplc="61626376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86621A"/>
    <w:multiLevelType w:val="hybridMultilevel"/>
    <w:tmpl w:val="69322EBE"/>
    <w:lvl w:ilvl="0" w:tplc="94167BA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3904679">
    <w:abstractNumId w:val="3"/>
  </w:num>
  <w:num w:numId="2" w16cid:durableId="985938001">
    <w:abstractNumId w:val="28"/>
  </w:num>
  <w:num w:numId="3" w16cid:durableId="2088185273">
    <w:abstractNumId w:val="8"/>
  </w:num>
  <w:num w:numId="4" w16cid:durableId="657731694">
    <w:abstractNumId w:val="16"/>
  </w:num>
  <w:num w:numId="5" w16cid:durableId="282031928">
    <w:abstractNumId w:val="22"/>
  </w:num>
  <w:num w:numId="6" w16cid:durableId="110589817">
    <w:abstractNumId w:val="18"/>
  </w:num>
  <w:num w:numId="7" w16cid:durableId="1064522697">
    <w:abstractNumId w:val="20"/>
  </w:num>
  <w:num w:numId="8" w16cid:durableId="718168294">
    <w:abstractNumId w:val="0"/>
  </w:num>
  <w:num w:numId="9" w16cid:durableId="1521436052">
    <w:abstractNumId w:val="9"/>
  </w:num>
  <w:num w:numId="10" w16cid:durableId="2143763177">
    <w:abstractNumId w:val="12"/>
  </w:num>
  <w:num w:numId="11" w16cid:durableId="829253637">
    <w:abstractNumId w:val="2"/>
  </w:num>
  <w:num w:numId="12" w16cid:durableId="35545739">
    <w:abstractNumId w:val="19"/>
  </w:num>
  <w:num w:numId="13" w16cid:durableId="2036693524">
    <w:abstractNumId w:val="5"/>
  </w:num>
  <w:num w:numId="14" w16cid:durableId="473563574">
    <w:abstractNumId w:val="13"/>
  </w:num>
  <w:num w:numId="15" w16cid:durableId="1353728527">
    <w:abstractNumId w:val="4"/>
  </w:num>
  <w:num w:numId="16" w16cid:durableId="1861897875">
    <w:abstractNumId w:val="21"/>
  </w:num>
  <w:num w:numId="17" w16cid:durableId="4766474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6127309">
    <w:abstractNumId w:val="26"/>
  </w:num>
  <w:num w:numId="19" w16cid:durableId="1352143484">
    <w:abstractNumId w:val="15"/>
  </w:num>
  <w:num w:numId="20" w16cid:durableId="1578323785">
    <w:abstractNumId w:val="6"/>
  </w:num>
  <w:num w:numId="21" w16cid:durableId="763840720">
    <w:abstractNumId w:val="25"/>
  </w:num>
  <w:num w:numId="22" w16cid:durableId="1209225306">
    <w:abstractNumId w:val="10"/>
  </w:num>
  <w:num w:numId="23" w16cid:durableId="1762484756">
    <w:abstractNumId w:val="7"/>
  </w:num>
  <w:num w:numId="24" w16cid:durableId="723412119">
    <w:abstractNumId w:val="11"/>
  </w:num>
  <w:num w:numId="25" w16cid:durableId="1247224873">
    <w:abstractNumId w:val="23"/>
  </w:num>
  <w:num w:numId="26" w16cid:durableId="996808407">
    <w:abstractNumId w:val="17"/>
  </w:num>
  <w:num w:numId="27" w16cid:durableId="86586234">
    <w:abstractNumId w:val="1"/>
  </w:num>
  <w:num w:numId="28" w16cid:durableId="1077095180">
    <w:abstractNumId w:val="24"/>
  </w:num>
  <w:num w:numId="29" w16cid:durableId="726803266">
    <w:abstractNumId w:val="27"/>
  </w:num>
  <w:num w:numId="30" w16cid:durableId="1109206181">
    <w:abstractNumId w:val="24"/>
  </w:num>
  <w:num w:numId="31" w16cid:durableId="2709386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92"/>
    <w:rsid w:val="00042994"/>
    <w:rsid w:val="00090B51"/>
    <w:rsid w:val="000B1648"/>
    <w:rsid w:val="000B644D"/>
    <w:rsid w:val="000C2EE9"/>
    <w:rsid w:val="000F7A4E"/>
    <w:rsid w:val="00107A9E"/>
    <w:rsid w:val="00157F7B"/>
    <w:rsid w:val="00166789"/>
    <w:rsid w:val="00171858"/>
    <w:rsid w:val="00192134"/>
    <w:rsid w:val="001A2CED"/>
    <w:rsid w:val="001C510D"/>
    <w:rsid w:val="001D13CB"/>
    <w:rsid w:val="001D2024"/>
    <w:rsid w:val="001D46A0"/>
    <w:rsid w:val="001E1F8E"/>
    <w:rsid w:val="001E390F"/>
    <w:rsid w:val="001E4729"/>
    <w:rsid w:val="001E522D"/>
    <w:rsid w:val="001F2FD0"/>
    <w:rsid w:val="00202799"/>
    <w:rsid w:val="00204588"/>
    <w:rsid w:val="00222CA1"/>
    <w:rsid w:val="00230FE5"/>
    <w:rsid w:val="00264282"/>
    <w:rsid w:val="0027799B"/>
    <w:rsid w:val="002A62BE"/>
    <w:rsid w:val="002C03FA"/>
    <w:rsid w:val="002D13B3"/>
    <w:rsid w:val="002D35C1"/>
    <w:rsid w:val="002F4400"/>
    <w:rsid w:val="002F6531"/>
    <w:rsid w:val="002F793C"/>
    <w:rsid w:val="003068B6"/>
    <w:rsid w:val="00326533"/>
    <w:rsid w:val="0035174A"/>
    <w:rsid w:val="00357887"/>
    <w:rsid w:val="003A3AF5"/>
    <w:rsid w:val="003A6F42"/>
    <w:rsid w:val="003B5EB0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6812"/>
    <w:rsid w:val="004804C7"/>
    <w:rsid w:val="004B3C1C"/>
    <w:rsid w:val="004C0DF2"/>
    <w:rsid w:val="004F782F"/>
    <w:rsid w:val="0053286A"/>
    <w:rsid w:val="00544FD8"/>
    <w:rsid w:val="00556DF3"/>
    <w:rsid w:val="00565824"/>
    <w:rsid w:val="00570621"/>
    <w:rsid w:val="00572128"/>
    <w:rsid w:val="00576C26"/>
    <w:rsid w:val="00577D27"/>
    <w:rsid w:val="005A2FFE"/>
    <w:rsid w:val="005A4834"/>
    <w:rsid w:val="005B4397"/>
    <w:rsid w:val="005D6937"/>
    <w:rsid w:val="005E097D"/>
    <w:rsid w:val="005E1DD2"/>
    <w:rsid w:val="00627F02"/>
    <w:rsid w:val="00631134"/>
    <w:rsid w:val="006371DC"/>
    <w:rsid w:val="006403F5"/>
    <w:rsid w:val="00641BCF"/>
    <w:rsid w:val="0067170B"/>
    <w:rsid w:val="0067302F"/>
    <w:rsid w:val="00694E0A"/>
    <w:rsid w:val="006A0A4B"/>
    <w:rsid w:val="006B1312"/>
    <w:rsid w:val="006B53D7"/>
    <w:rsid w:val="006C7921"/>
    <w:rsid w:val="006F1298"/>
    <w:rsid w:val="006F69EC"/>
    <w:rsid w:val="0070071C"/>
    <w:rsid w:val="007022B7"/>
    <w:rsid w:val="00712B71"/>
    <w:rsid w:val="00725ADE"/>
    <w:rsid w:val="00731939"/>
    <w:rsid w:val="00737EC1"/>
    <w:rsid w:val="00747E6F"/>
    <w:rsid w:val="007640DF"/>
    <w:rsid w:val="007A4653"/>
    <w:rsid w:val="007A4BAD"/>
    <w:rsid w:val="007B0FBA"/>
    <w:rsid w:val="007B2E73"/>
    <w:rsid w:val="007C3082"/>
    <w:rsid w:val="007C548A"/>
    <w:rsid w:val="007D1319"/>
    <w:rsid w:val="007D6898"/>
    <w:rsid w:val="007D751D"/>
    <w:rsid w:val="007E3D78"/>
    <w:rsid w:val="007F14D3"/>
    <w:rsid w:val="007F371B"/>
    <w:rsid w:val="00814AD8"/>
    <w:rsid w:val="00820309"/>
    <w:rsid w:val="008333C5"/>
    <w:rsid w:val="00867CA9"/>
    <w:rsid w:val="0089691C"/>
    <w:rsid w:val="00896AB0"/>
    <w:rsid w:val="008B1E22"/>
    <w:rsid w:val="008B4418"/>
    <w:rsid w:val="008E5CA4"/>
    <w:rsid w:val="008F5E21"/>
    <w:rsid w:val="0090507A"/>
    <w:rsid w:val="00912050"/>
    <w:rsid w:val="0093780E"/>
    <w:rsid w:val="00937C2A"/>
    <w:rsid w:val="009542DC"/>
    <w:rsid w:val="00967F9F"/>
    <w:rsid w:val="009757E2"/>
    <w:rsid w:val="00981440"/>
    <w:rsid w:val="00992C32"/>
    <w:rsid w:val="009C37B8"/>
    <w:rsid w:val="009C6DF9"/>
    <w:rsid w:val="009D5E1A"/>
    <w:rsid w:val="009F1769"/>
    <w:rsid w:val="009F22BA"/>
    <w:rsid w:val="009F412C"/>
    <w:rsid w:val="00A014BF"/>
    <w:rsid w:val="00A11B31"/>
    <w:rsid w:val="00A9403A"/>
    <w:rsid w:val="00AA0734"/>
    <w:rsid w:val="00AC037D"/>
    <w:rsid w:val="00AD4E36"/>
    <w:rsid w:val="00AD5CDA"/>
    <w:rsid w:val="00AF4C3C"/>
    <w:rsid w:val="00B17970"/>
    <w:rsid w:val="00B33241"/>
    <w:rsid w:val="00B34E7F"/>
    <w:rsid w:val="00B35B1D"/>
    <w:rsid w:val="00B47720"/>
    <w:rsid w:val="00B516B0"/>
    <w:rsid w:val="00B53013"/>
    <w:rsid w:val="00BA041A"/>
    <w:rsid w:val="00BB2438"/>
    <w:rsid w:val="00BD08CA"/>
    <w:rsid w:val="00BE2098"/>
    <w:rsid w:val="00C044C3"/>
    <w:rsid w:val="00C146B1"/>
    <w:rsid w:val="00C16BE6"/>
    <w:rsid w:val="00C43C3F"/>
    <w:rsid w:val="00C56D03"/>
    <w:rsid w:val="00C733A0"/>
    <w:rsid w:val="00C74E92"/>
    <w:rsid w:val="00C8283A"/>
    <w:rsid w:val="00C95B9A"/>
    <w:rsid w:val="00CD1E20"/>
    <w:rsid w:val="00CE7BAE"/>
    <w:rsid w:val="00CF7845"/>
    <w:rsid w:val="00D025B1"/>
    <w:rsid w:val="00D25D7B"/>
    <w:rsid w:val="00D5708D"/>
    <w:rsid w:val="00D744D6"/>
    <w:rsid w:val="00D92F87"/>
    <w:rsid w:val="00DA2BBD"/>
    <w:rsid w:val="00DC00F2"/>
    <w:rsid w:val="00DF1EDF"/>
    <w:rsid w:val="00DF486E"/>
    <w:rsid w:val="00E03C78"/>
    <w:rsid w:val="00E116A5"/>
    <w:rsid w:val="00E145FC"/>
    <w:rsid w:val="00E22BA1"/>
    <w:rsid w:val="00E24D7D"/>
    <w:rsid w:val="00E420A5"/>
    <w:rsid w:val="00E60AA0"/>
    <w:rsid w:val="00EA225D"/>
    <w:rsid w:val="00EE2DA8"/>
    <w:rsid w:val="00EE5227"/>
    <w:rsid w:val="00F07A61"/>
    <w:rsid w:val="00F24C67"/>
    <w:rsid w:val="00F30C9C"/>
    <w:rsid w:val="00F4683F"/>
    <w:rsid w:val="00F911AB"/>
    <w:rsid w:val="00F91EE5"/>
    <w:rsid w:val="00FA3165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509A254F-6F94-4312-81D4-6E5836D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340D0-FB36-49F7-82DC-4A11881EB09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685e18-3c71-4dd8-86eb-e51e9da16bb7"/>
    <ds:schemaRef ds:uri="http://schemas.microsoft.com/sharepoint/v3"/>
    <ds:schemaRef ds:uri="e88292d4-f17a-432e-be6c-be16913eff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78F47D-411D-404E-8295-1286BBB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16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Antwi Isaac</cp:lastModifiedBy>
  <cp:revision>15</cp:revision>
  <cp:lastPrinted>2024-01-31T11:03:00Z</cp:lastPrinted>
  <dcterms:created xsi:type="dcterms:W3CDTF">2022-03-22T16:15:00Z</dcterms:created>
  <dcterms:modified xsi:type="dcterms:W3CDTF">2024-03-20T11:26:00Z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4256b9b3,56d5eec9,3db91895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2024-01-31T11:03:48Z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58726b66-ebc2-486d-9cc9-80989794dc03</vt:lpwstr>
  </property>
  <property fmtid="{D5CDD505-2E9C-101B-9397-08002B2CF9AE}" pid="17" name="MSIP_Label_6832b154-9762-4aa2-8454-db4e1af0df80_ContentBits">
    <vt:lpwstr>2</vt:lpwstr>
  </property>
</Properties>
</file>