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9563" w14:textId="334E74DC" w:rsidR="008A7FE9" w:rsidRPr="008A7FE9" w:rsidRDefault="003E4A35" w:rsidP="00F80897">
      <w:pPr>
        <w:jc w:val="right"/>
        <w:rPr>
          <w:rFonts w:asciiTheme="majorHAnsi" w:eastAsiaTheme="majorEastAsia" w:hAnsiTheme="majorHAnsi" w:cstheme="majorBidi"/>
          <w:b/>
          <w:noProof/>
          <w:color w:val="5E4B5B"/>
          <w:sz w:val="80"/>
          <w:szCs w:val="80"/>
        </w:rPr>
      </w:pPr>
      <w:r w:rsidRPr="004310C8">
        <w:rPr>
          <w:rFonts w:asciiTheme="majorHAnsi" w:eastAsiaTheme="majorEastAsia" w:hAnsiTheme="majorHAnsi" w:cstheme="majorBidi"/>
          <w:b/>
          <w:noProof/>
          <w:color w:val="000000" w:themeColor="text1"/>
          <w:sz w:val="72"/>
          <w:szCs w:val="72"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59B78A" wp14:editId="3B549AEB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7848600" cy="11049000"/>
                <wp:effectExtent l="0" t="0" r="0" b="0"/>
                <wp:wrapNone/>
                <wp:docPr id="2" name="Groupe 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5C8564-9AA1-3741-A518-06A1556F88B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0" cy="11049000"/>
                          <a:chOff x="0" y="0"/>
                          <a:chExt cx="7771132" cy="10053322"/>
                        </a:xfrm>
                      </wpg:grpSpPr>
                      <wps:wsp>
                        <wps:cNvPr id="3" name="Forme"/>
                        <wps:cNvSpPr/>
                        <wps:spPr>
                          <a:xfrm>
                            <a:off x="0" y="2552701"/>
                            <a:ext cx="5845812" cy="75006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687"/>
                                </a:moveTo>
                                <a:lnTo>
                                  <a:pt x="0" y="21600"/>
                                </a:lnTo>
                                <a:lnTo>
                                  <a:pt x="1769" y="21600"/>
                                </a:lnTo>
                                <a:lnTo>
                                  <a:pt x="21600" y="6148"/>
                                </a:lnTo>
                                <a:lnTo>
                                  <a:pt x="1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D600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Triangle"/>
                        <wps:cNvSpPr/>
                        <wps:spPr>
                          <a:xfrm>
                            <a:off x="0" y="2044700"/>
                            <a:ext cx="3907791" cy="7816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10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FC7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Forme"/>
                        <wps:cNvSpPr/>
                        <wps:spPr>
                          <a:xfrm>
                            <a:off x="0" y="0"/>
                            <a:ext cx="7771132" cy="9039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467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3032"/>
                                </a:lnTo>
                                <a:lnTo>
                                  <a:pt x="21600" y="0"/>
                                </a:lnTo>
                                <a:lnTo>
                                  <a:pt x="1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CCE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A4CF7" id="Groupe 1" o:spid="_x0000_s1026" alt="&quot;&quot;" style="position:absolute;margin-left:0;margin-top:.5pt;width:618pt;height:870pt;z-index:-251657216;mso-position-horizontal-relative:page;mso-position-vertical-relative:page;mso-width-relative:margin;mso-height-relative:margin" coordsize="77711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">
                <v:shape id="Form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" path="m,10687l,21600r1769,l21600,6148,13712,,,10687xe" fillcolor="#96d600" stroked="f" strokeweight="1pt">
                  <v:stroke miterlimit="4" joinstyle="miter"/>
                  <v:path arrowok="t" o:extrusionok="f" o:connecttype="custom" o:connectlocs="2922906,3750311;2922906,3750311;2922906,3750311;2922906,3750311" o:connectangles="0,90,180,270"/>
                </v:shape>
                <v:shape id="Triangle" o:spid="_x0000_s1028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" path="m,21600l21600,10802,,,,21600xe" fillcolor="#6a5fc7" stroked="f" strokeweight="1pt">
                  <v:stroke miterlimit="4" joinstyle="miter"/>
                  <v:path arrowok="t" o:extrusionok="f" o:connecttype="custom" o:connectlocs="1953896,3908426;1953896,3908426;1953896,3908426;1953896,3908426" o:connectangles="0,90,180,270"/>
                </v:shape>
                <v:shape id="Form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" path="m,14678r,6922l21600,3032,21600,,17075,,,14678xe" fillcolor="#b8dcce" stroked="f" strokeweight="1pt">
                  <v:stroke miterlimit="4" joinstyle="miter"/>
                  <v:path arrowok="t" o:extrusionok="f" o:connecttype="custom" o:connectlocs="3885566,4519931;3885566,4519931;3885566,4519931;3885566,4519931" o:connectangles="0,90,180,270"/>
                </v:shape>
                <w10:wrap anchorx="page" anchory="page"/>
              </v:group>
            </w:pict>
          </mc:Fallback>
        </mc:AlternateContent>
      </w:r>
      <w:r w:rsidR="0099692D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557856D" wp14:editId="5CA0B8FB">
            <wp:simplePos x="0" y="0"/>
            <wp:positionH relativeFrom="column">
              <wp:posOffset>-506095</wp:posOffset>
            </wp:positionH>
            <wp:positionV relativeFrom="paragraph">
              <wp:posOffset>0</wp:posOffset>
            </wp:positionV>
            <wp:extent cx="2545715" cy="355600"/>
            <wp:effectExtent l="0" t="0" r="0" b="6350"/>
            <wp:wrapThrough wrapText="bothSides">
              <wp:wrapPolygon edited="0">
                <wp:start x="9537" y="0"/>
                <wp:lineTo x="808" y="2314"/>
                <wp:lineTo x="808" y="20829"/>
                <wp:lineTo x="9537" y="20829"/>
                <wp:lineTo x="12769" y="20829"/>
                <wp:lineTo x="20528" y="17357"/>
                <wp:lineTo x="20528" y="6943"/>
                <wp:lineTo x="12769" y="0"/>
                <wp:lineTo x="9537" y="0"/>
              </wp:wrapPolygon>
            </wp:wrapThrough>
            <wp:docPr id="10669707" name="Image 1" descr="Une image contenant Police, Graphique, graphis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707" name="Image 1" descr="Une image contenant Police, Graphique, graphism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92D">
        <w:rPr>
          <w:rFonts w:asciiTheme="majorHAnsi" w:eastAsiaTheme="majorEastAsia" w:hAnsiTheme="majorHAnsi" w:cstheme="majorBidi"/>
          <w:b/>
          <w:noProof/>
          <w:color w:val="5E4B5B"/>
          <w:sz w:val="80"/>
          <w:szCs w:val="80"/>
          <w:lang w:eastAsia="fr-FR"/>
        </w:rPr>
        <w:drawing>
          <wp:anchor distT="0" distB="0" distL="114300" distR="114300" simplePos="0" relativeHeight="251663360" behindDoc="0" locked="0" layoutInCell="1" allowOverlap="1" wp14:anchorId="483AA8AC" wp14:editId="61567931">
            <wp:simplePos x="0" y="0"/>
            <wp:positionH relativeFrom="page">
              <wp:align>left</wp:align>
            </wp:positionH>
            <wp:positionV relativeFrom="paragraph">
              <wp:posOffset>425450</wp:posOffset>
            </wp:positionV>
            <wp:extent cx="2924175" cy="1377315"/>
            <wp:effectExtent l="0" t="0" r="9525" b="0"/>
            <wp:wrapThrough wrapText="bothSides">
              <wp:wrapPolygon edited="0">
                <wp:start x="9850" y="0"/>
                <wp:lineTo x="8724" y="598"/>
                <wp:lineTo x="7036" y="3585"/>
                <wp:lineTo x="7036" y="4780"/>
                <wp:lineTo x="5347" y="6871"/>
                <wp:lineTo x="4221" y="8963"/>
                <wp:lineTo x="0" y="14639"/>
                <wp:lineTo x="0" y="15237"/>
                <wp:lineTo x="7739" y="19120"/>
                <wp:lineTo x="9147" y="21212"/>
                <wp:lineTo x="9709" y="21212"/>
                <wp:lineTo x="11820" y="21212"/>
                <wp:lineTo x="12242" y="21212"/>
                <wp:lineTo x="13790" y="19120"/>
                <wp:lineTo x="14353" y="19120"/>
                <wp:lineTo x="18434" y="14938"/>
                <wp:lineTo x="18293" y="11950"/>
                <wp:lineTo x="17590" y="9560"/>
                <wp:lineTo x="21530" y="6573"/>
                <wp:lineTo x="21530" y="5079"/>
                <wp:lineTo x="14494" y="4780"/>
                <wp:lineTo x="14635" y="3585"/>
                <wp:lineTo x="12946" y="598"/>
                <wp:lineTo x="11820" y="0"/>
                <wp:lineTo x="9850" y="0"/>
              </wp:wrapPolygon>
            </wp:wrapThrough>
            <wp:docPr id="11989786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FE9" w:rsidRPr="008A7FE9">
        <w:rPr>
          <w:rFonts w:asciiTheme="majorHAnsi" w:eastAsiaTheme="majorEastAsia" w:hAnsiTheme="majorHAnsi" w:cstheme="majorBidi"/>
          <w:b/>
          <w:noProof/>
          <w:color w:val="5E4B5B"/>
          <w:sz w:val="80"/>
          <w:szCs w:val="80"/>
        </w:rPr>
        <w:t>Trophée des préparateurs</w:t>
      </w:r>
    </w:p>
    <w:p w14:paraId="6DB01E56" w14:textId="77777777" w:rsidR="008A7FE9" w:rsidRDefault="008A7FE9" w:rsidP="008C7984">
      <w:pPr>
        <w:rPr>
          <w:rFonts w:asciiTheme="majorHAnsi" w:eastAsiaTheme="majorEastAsia" w:hAnsiTheme="majorHAnsi" w:cstheme="majorBidi"/>
          <w:b/>
          <w:noProof/>
          <w:color w:val="5E4B5B"/>
          <w:sz w:val="44"/>
          <w:szCs w:val="44"/>
        </w:rPr>
      </w:pPr>
    </w:p>
    <w:p w14:paraId="3814D5FE" w14:textId="77777777" w:rsidR="004310C8" w:rsidRDefault="004310C8" w:rsidP="008C7984">
      <w:pPr>
        <w:rPr>
          <w:rFonts w:asciiTheme="majorHAnsi" w:eastAsiaTheme="majorEastAsia" w:hAnsiTheme="majorHAnsi" w:cstheme="majorBidi"/>
          <w:b/>
          <w:noProof/>
          <w:color w:val="5E4B5B"/>
          <w:sz w:val="44"/>
          <w:szCs w:val="44"/>
        </w:rPr>
      </w:pPr>
    </w:p>
    <w:p w14:paraId="5D7005A8" w14:textId="77777777" w:rsidR="004310C8" w:rsidRDefault="004310C8" w:rsidP="008C7984">
      <w:pPr>
        <w:rPr>
          <w:rFonts w:asciiTheme="majorHAnsi" w:eastAsiaTheme="majorEastAsia" w:hAnsiTheme="majorHAnsi" w:cstheme="majorBidi"/>
          <w:b/>
          <w:noProof/>
          <w:color w:val="5E4B5B"/>
          <w:sz w:val="44"/>
          <w:szCs w:val="44"/>
        </w:rPr>
      </w:pPr>
    </w:p>
    <w:p w14:paraId="5E9984A2" w14:textId="77777777" w:rsidR="004310C8" w:rsidRDefault="004310C8" w:rsidP="008C7984">
      <w:pPr>
        <w:rPr>
          <w:rFonts w:asciiTheme="majorHAnsi" w:eastAsiaTheme="majorEastAsia" w:hAnsiTheme="majorHAnsi" w:cstheme="majorBidi"/>
          <w:b/>
          <w:noProof/>
          <w:color w:val="5E4B5B"/>
          <w:sz w:val="44"/>
          <w:szCs w:val="44"/>
        </w:rPr>
      </w:pPr>
    </w:p>
    <w:p w14:paraId="12F08105" w14:textId="77777777" w:rsidR="004310C8" w:rsidRDefault="004310C8" w:rsidP="008C7984">
      <w:pPr>
        <w:rPr>
          <w:rFonts w:asciiTheme="majorHAnsi" w:eastAsiaTheme="majorEastAsia" w:hAnsiTheme="majorHAnsi" w:cstheme="majorBidi"/>
          <w:b/>
          <w:noProof/>
          <w:color w:val="5E4B5B"/>
          <w:sz w:val="44"/>
          <w:szCs w:val="44"/>
        </w:rPr>
      </w:pPr>
    </w:p>
    <w:p w14:paraId="1C24B327" w14:textId="77777777" w:rsidR="004310C8" w:rsidRDefault="004310C8" w:rsidP="008C7984">
      <w:pPr>
        <w:rPr>
          <w:rFonts w:asciiTheme="majorHAnsi" w:eastAsiaTheme="majorEastAsia" w:hAnsiTheme="majorHAnsi" w:cstheme="majorBidi"/>
          <w:b/>
          <w:noProof/>
          <w:color w:val="5E4B5B"/>
          <w:sz w:val="44"/>
          <w:szCs w:val="44"/>
        </w:rPr>
      </w:pPr>
    </w:p>
    <w:p w14:paraId="0528C374" w14:textId="0533E7C0" w:rsidR="0015644C" w:rsidRPr="004310C8" w:rsidRDefault="008C7984" w:rsidP="0015644C">
      <w:pPr>
        <w:jc w:val="center"/>
        <w:rPr>
          <w:rFonts w:asciiTheme="majorHAnsi" w:eastAsiaTheme="majorEastAsia" w:hAnsiTheme="majorHAnsi" w:cstheme="majorBidi"/>
          <w:b/>
          <w:noProof/>
          <w:color w:val="000000" w:themeColor="text1"/>
          <w:sz w:val="72"/>
          <w:szCs w:val="72"/>
        </w:rPr>
      </w:pPr>
      <w:r w:rsidRPr="004310C8">
        <w:rPr>
          <w:rFonts w:asciiTheme="majorHAnsi" w:eastAsiaTheme="majorEastAsia" w:hAnsiTheme="majorHAnsi" w:cstheme="majorBidi"/>
          <w:b/>
          <w:noProof/>
          <w:color w:val="000000" w:themeColor="text1"/>
          <w:sz w:val="72"/>
          <w:szCs w:val="72"/>
        </w:rPr>
        <w:t>Dossier de candidature</w:t>
      </w:r>
    </w:p>
    <w:p w14:paraId="4F7C8443" w14:textId="79E49168" w:rsidR="008C7984" w:rsidRDefault="008C7984" w:rsidP="00156418">
      <w:pPr>
        <w:rPr>
          <w:noProof/>
          <w:sz w:val="22"/>
          <w:szCs w:val="22"/>
        </w:rPr>
      </w:pPr>
    </w:p>
    <w:p w14:paraId="2B62C3A6" w14:textId="43919D4F" w:rsidR="008C7984" w:rsidRDefault="008C7984" w:rsidP="00156418">
      <w:pPr>
        <w:rPr>
          <w:noProof/>
          <w:sz w:val="22"/>
          <w:szCs w:val="22"/>
        </w:rPr>
      </w:pPr>
    </w:p>
    <w:p w14:paraId="09524534" w14:textId="411841D1" w:rsidR="008C7984" w:rsidRDefault="008C7984" w:rsidP="00156418">
      <w:pPr>
        <w:rPr>
          <w:noProof/>
          <w:sz w:val="22"/>
          <w:szCs w:val="22"/>
        </w:rPr>
      </w:pPr>
    </w:p>
    <w:p w14:paraId="053FE108" w14:textId="35FBEAB9" w:rsidR="008C7984" w:rsidRDefault="008C7984" w:rsidP="00156418">
      <w:pPr>
        <w:rPr>
          <w:noProof/>
          <w:sz w:val="22"/>
          <w:szCs w:val="22"/>
        </w:rPr>
      </w:pPr>
    </w:p>
    <w:p w14:paraId="27656EB5" w14:textId="6CE8551F" w:rsidR="008C7984" w:rsidRDefault="008C7984" w:rsidP="00156418">
      <w:pPr>
        <w:rPr>
          <w:noProof/>
          <w:sz w:val="22"/>
          <w:szCs w:val="22"/>
        </w:rPr>
      </w:pPr>
    </w:p>
    <w:p w14:paraId="44F22B85" w14:textId="2495CF8F" w:rsidR="008C7984" w:rsidRDefault="008C7984" w:rsidP="00156418">
      <w:pPr>
        <w:rPr>
          <w:noProof/>
          <w:sz w:val="22"/>
          <w:szCs w:val="22"/>
        </w:rPr>
      </w:pPr>
    </w:p>
    <w:p w14:paraId="53A8458C" w14:textId="1D1271FA" w:rsidR="008C7984" w:rsidRDefault="008C7984" w:rsidP="00156418">
      <w:pPr>
        <w:rPr>
          <w:noProof/>
          <w:sz w:val="22"/>
          <w:szCs w:val="22"/>
        </w:rPr>
      </w:pPr>
    </w:p>
    <w:p w14:paraId="64516F28" w14:textId="2156D539" w:rsidR="008C7984" w:rsidRDefault="008C7984" w:rsidP="00156418">
      <w:pPr>
        <w:rPr>
          <w:noProof/>
          <w:sz w:val="22"/>
          <w:szCs w:val="22"/>
        </w:rPr>
      </w:pPr>
    </w:p>
    <w:p w14:paraId="7683EC85" w14:textId="0F4C85AC" w:rsidR="008C7984" w:rsidRDefault="008C7984" w:rsidP="00156418">
      <w:pPr>
        <w:rPr>
          <w:noProof/>
          <w:sz w:val="22"/>
          <w:szCs w:val="22"/>
        </w:rPr>
      </w:pPr>
    </w:p>
    <w:p w14:paraId="5C13F1EA" w14:textId="3271CEFE" w:rsidR="008C7984" w:rsidRDefault="008C7984" w:rsidP="00156418">
      <w:pPr>
        <w:rPr>
          <w:noProof/>
          <w:sz w:val="22"/>
          <w:szCs w:val="22"/>
        </w:rPr>
      </w:pPr>
    </w:p>
    <w:p w14:paraId="6B6AF710" w14:textId="677323C4" w:rsidR="008C7984" w:rsidRDefault="008C7984" w:rsidP="00156418">
      <w:pPr>
        <w:rPr>
          <w:noProof/>
          <w:sz w:val="22"/>
          <w:szCs w:val="22"/>
        </w:rPr>
      </w:pPr>
    </w:p>
    <w:p w14:paraId="4EDEA245" w14:textId="238E792B" w:rsidR="008C7984" w:rsidRDefault="008C7984" w:rsidP="00156418">
      <w:pPr>
        <w:rPr>
          <w:noProof/>
          <w:sz w:val="22"/>
          <w:szCs w:val="22"/>
        </w:rPr>
      </w:pPr>
    </w:p>
    <w:p w14:paraId="0BCFE72C" w14:textId="070736A4" w:rsidR="008C7984" w:rsidRDefault="008C7984" w:rsidP="00156418">
      <w:pPr>
        <w:rPr>
          <w:noProof/>
          <w:sz w:val="22"/>
          <w:szCs w:val="22"/>
        </w:rPr>
      </w:pPr>
    </w:p>
    <w:p w14:paraId="6A6EE585" w14:textId="5C8DA259" w:rsidR="008C7984" w:rsidRDefault="008C7984" w:rsidP="00156418">
      <w:pPr>
        <w:rPr>
          <w:noProof/>
          <w:sz w:val="22"/>
          <w:szCs w:val="22"/>
        </w:rPr>
      </w:pPr>
    </w:p>
    <w:p w14:paraId="235790F5" w14:textId="714DB9DE" w:rsidR="008C7984" w:rsidRDefault="008C7984" w:rsidP="00156418">
      <w:pPr>
        <w:rPr>
          <w:noProof/>
          <w:sz w:val="22"/>
          <w:szCs w:val="22"/>
        </w:rPr>
      </w:pPr>
    </w:p>
    <w:p w14:paraId="51415227" w14:textId="202A41F6" w:rsidR="008C7984" w:rsidRDefault="008C7984" w:rsidP="004310C8">
      <w:pPr>
        <w:rPr>
          <w:noProof/>
          <w:sz w:val="22"/>
          <w:szCs w:val="22"/>
        </w:rPr>
      </w:pPr>
    </w:p>
    <w:p w14:paraId="5A04DEE0" w14:textId="5E1A5D7F" w:rsidR="008C7984" w:rsidRDefault="0015644C" w:rsidP="00156418">
      <w:pPr>
        <w:rPr>
          <w:noProof/>
          <w:sz w:val="22"/>
          <w:szCs w:val="22"/>
        </w:rPr>
      </w:pPr>
      <w:r w:rsidRPr="008C7984"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845F0D" wp14:editId="598CF19C">
                <wp:simplePos x="0" y="0"/>
                <wp:positionH relativeFrom="page">
                  <wp:posOffset>3190875</wp:posOffset>
                </wp:positionH>
                <wp:positionV relativeFrom="paragraph">
                  <wp:posOffset>-56515</wp:posOffset>
                </wp:positionV>
                <wp:extent cx="4150995" cy="2324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2ED21" w14:textId="546CD0B1" w:rsidR="008C7984" w:rsidRDefault="008C7984">
                            <w:r>
                              <w:t xml:space="preserve">Noms/Prénoms : </w:t>
                            </w:r>
                          </w:p>
                          <w:p w14:paraId="22D581C4" w14:textId="77777777" w:rsidR="008C7984" w:rsidRDefault="008C7984"/>
                          <w:p w14:paraId="32CFC282" w14:textId="77777777" w:rsidR="008A7FE9" w:rsidRPr="008A7FE9" w:rsidRDefault="008A7FE9" w:rsidP="008A7FE9">
                            <w:r w:rsidRPr="008A7FE9">
                              <w:t>1-………………………………………………………………………………..</w:t>
                            </w:r>
                          </w:p>
                          <w:p w14:paraId="672D93FB" w14:textId="77777777" w:rsidR="008A7FE9" w:rsidRDefault="008A7FE9" w:rsidP="008A7FE9"/>
                          <w:p w14:paraId="6765D4E8" w14:textId="3B23CAF3" w:rsidR="008A7FE9" w:rsidRPr="008A7FE9" w:rsidRDefault="008A7FE9" w:rsidP="008A7FE9">
                            <w:r w:rsidRPr="008A7FE9">
                              <w:t>2-………………………………………………………………………………..</w:t>
                            </w:r>
                          </w:p>
                          <w:p w14:paraId="3CEBBFA4" w14:textId="77777777" w:rsidR="008A7FE9" w:rsidRDefault="008A7FE9" w:rsidP="008A7FE9"/>
                          <w:p w14:paraId="7C9AA7F4" w14:textId="30893217" w:rsidR="008A7FE9" w:rsidRDefault="008A7FE9" w:rsidP="008A7FE9">
                            <w:r w:rsidRPr="008A7FE9">
                              <w:t>3-………………………………………………………………………………..</w:t>
                            </w:r>
                          </w:p>
                          <w:p w14:paraId="708EFE82" w14:textId="77777777" w:rsidR="008A7FE9" w:rsidRDefault="008A7FE9" w:rsidP="008A7FE9"/>
                          <w:p w14:paraId="1AC6F1B2" w14:textId="542A29B6" w:rsidR="008A7FE9" w:rsidRDefault="008A7FE9" w:rsidP="008A7FE9">
                            <w:r w:rsidRPr="008A7FE9">
                              <w:t>4-………………………………………………………………………………..</w:t>
                            </w:r>
                          </w:p>
                          <w:p w14:paraId="13E8B8FB" w14:textId="78638671" w:rsidR="008A7FE9" w:rsidRDefault="008A7FE9"/>
                          <w:p w14:paraId="44027C12" w14:textId="7F338575" w:rsidR="0015644C" w:rsidRDefault="0015644C">
                            <w:r>
                              <w:t>Remise des dossiers au plus tard le 15 octobre 2023</w:t>
                            </w:r>
                          </w:p>
                          <w:p w14:paraId="46010FE8" w14:textId="77777777" w:rsidR="008C7984" w:rsidRDefault="008C7984"/>
                          <w:p w14:paraId="7F5A45AB" w14:textId="77777777" w:rsidR="008C7984" w:rsidRDefault="008C7984"/>
                          <w:p w14:paraId="70107CF6" w14:textId="77777777" w:rsidR="008C7984" w:rsidRDefault="008C7984"/>
                          <w:p w14:paraId="0B87B5FC" w14:textId="77777777" w:rsidR="008C7984" w:rsidRDefault="008C7984"/>
                          <w:p w14:paraId="424DCD17" w14:textId="77777777" w:rsidR="008C7984" w:rsidRDefault="008C7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45F0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51.25pt;margin-top:-4.45pt;width:326.85pt;height:18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" filled="f" stroked="f">
                <v:textbox>
                  <w:txbxContent>
                    <w:p w14:paraId="4042ED21" w14:textId="546CD0B1" w:rsidR="008C7984" w:rsidRDefault="008C7984">
                      <w:r>
                        <w:t xml:space="preserve">Noms/Prénoms : </w:t>
                      </w:r>
                    </w:p>
                    <w:p w14:paraId="22D581C4" w14:textId="77777777" w:rsidR="008C7984" w:rsidRDefault="008C7984"/>
                    <w:p w14:paraId="32CFC282" w14:textId="77777777" w:rsidR="008A7FE9" w:rsidRPr="008A7FE9" w:rsidRDefault="008A7FE9" w:rsidP="008A7FE9">
                      <w:r w:rsidRPr="008A7FE9">
                        <w:t>1-………………………………………………………………………………..</w:t>
                      </w:r>
                    </w:p>
                    <w:p w14:paraId="672D93FB" w14:textId="77777777" w:rsidR="008A7FE9" w:rsidRDefault="008A7FE9" w:rsidP="008A7FE9"/>
                    <w:p w14:paraId="6765D4E8" w14:textId="3B23CAF3" w:rsidR="008A7FE9" w:rsidRPr="008A7FE9" w:rsidRDefault="008A7FE9" w:rsidP="008A7FE9">
                      <w:r w:rsidRPr="008A7FE9">
                        <w:t>2-………………………………………………………………………………..</w:t>
                      </w:r>
                    </w:p>
                    <w:p w14:paraId="3CEBBFA4" w14:textId="77777777" w:rsidR="008A7FE9" w:rsidRDefault="008A7FE9" w:rsidP="008A7FE9"/>
                    <w:p w14:paraId="7C9AA7F4" w14:textId="30893217" w:rsidR="008A7FE9" w:rsidRDefault="008A7FE9" w:rsidP="008A7FE9">
                      <w:r w:rsidRPr="008A7FE9">
                        <w:t>3-………………………………………………………………………………..</w:t>
                      </w:r>
                    </w:p>
                    <w:p w14:paraId="708EFE82" w14:textId="77777777" w:rsidR="008A7FE9" w:rsidRDefault="008A7FE9" w:rsidP="008A7FE9"/>
                    <w:p w14:paraId="1AC6F1B2" w14:textId="542A29B6" w:rsidR="008A7FE9" w:rsidRDefault="008A7FE9" w:rsidP="008A7FE9">
                      <w:r w:rsidRPr="008A7FE9">
                        <w:t>4-………………………………………………………………………………..</w:t>
                      </w:r>
                    </w:p>
                    <w:p w14:paraId="13E8B8FB" w14:textId="78638671" w:rsidR="008A7FE9" w:rsidRDefault="008A7FE9"/>
                    <w:p w14:paraId="44027C12" w14:textId="7F338575" w:rsidR="0015644C" w:rsidRDefault="0015644C">
                      <w:r>
                        <w:t>Remise des dossiers au plus tard le 15 octobre 2023</w:t>
                      </w:r>
                    </w:p>
                    <w:p w14:paraId="46010FE8" w14:textId="77777777" w:rsidR="008C7984" w:rsidRDefault="008C7984"/>
                    <w:p w14:paraId="7F5A45AB" w14:textId="77777777" w:rsidR="008C7984" w:rsidRDefault="008C7984"/>
                    <w:p w14:paraId="70107CF6" w14:textId="77777777" w:rsidR="008C7984" w:rsidRDefault="008C7984"/>
                    <w:p w14:paraId="0B87B5FC" w14:textId="77777777" w:rsidR="008C7984" w:rsidRDefault="008C7984"/>
                    <w:p w14:paraId="424DCD17" w14:textId="77777777" w:rsidR="008C7984" w:rsidRDefault="008C7984"/>
                  </w:txbxContent>
                </v:textbox>
                <w10:wrap type="square" anchorx="page"/>
              </v:shape>
            </w:pict>
          </mc:Fallback>
        </mc:AlternateContent>
      </w:r>
    </w:p>
    <w:p w14:paraId="731B4F2A" w14:textId="77777777" w:rsidR="004310C8" w:rsidRDefault="004310C8" w:rsidP="00156418">
      <w:pPr>
        <w:rPr>
          <w:noProof/>
          <w:sz w:val="22"/>
          <w:szCs w:val="22"/>
        </w:rPr>
      </w:pPr>
    </w:p>
    <w:p w14:paraId="47865167" w14:textId="56400CCC" w:rsidR="008C7984" w:rsidRDefault="008C7984" w:rsidP="00156418">
      <w:pPr>
        <w:rPr>
          <w:noProof/>
          <w:sz w:val="22"/>
          <w:szCs w:val="22"/>
        </w:rPr>
      </w:pPr>
    </w:p>
    <w:p w14:paraId="6667CB50" w14:textId="31E42A4E" w:rsidR="008C7984" w:rsidRDefault="008C7984" w:rsidP="00156418">
      <w:pPr>
        <w:rPr>
          <w:noProof/>
          <w:sz w:val="22"/>
          <w:szCs w:val="22"/>
        </w:rPr>
      </w:pPr>
    </w:p>
    <w:p w14:paraId="240E05C9" w14:textId="68F9CFF3" w:rsidR="008C7984" w:rsidRDefault="008C7984" w:rsidP="00156418">
      <w:pPr>
        <w:rPr>
          <w:noProof/>
          <w:sz w:val="22"/>
          <w:szCs w:val="22"/>
        </w:rPr>
      </w:pPr>
    </w:p>
    <w:p w14:paraId="3B08543A" w14:textId="3FE8B952" w:rsidR="008C7984" w:rsidRDefault="008C7984" w:rsidP="00156418">
      <w:pPr>
        <w:rPr>
          <w:noProof/>
          <w:sz w:val="22"/>
          <w:szCs w:val="22"/>
        </w:rPr>
      </w:pPr>
    </w:p>
    <w:p w14:paraId="16841146" w14:textId="1D077B6E" w:rsidR="008C7984" w:rsidRDefault="008C7984" w:rsidP="008C7984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</w:t>
      </w:r>
    </w:p>
    <w:p w14:paraId="4A9E57E7" w14:textId="7D6D8C52" w:rsidR="008C7984" w:rsidRDefault="008C7984" w:rsidP="00156418">
      <w:pPr>
        <w:rPr>
          <w:noProof/>
          <w:sz w:val="22"/>
          <w:szCs w:val="22"/>
        </w:rPr>
      </w:pPr>
    </w:p>
    <w:p w14:paraId="6C7A0FD4" w14:textId="2F29C82B" w:rsidR="008C7984" w:rsidRDefault="008C7984" w:rsidP="00156418">
      <w:pPr>
        <w:rPr>
          <w:noProof/>
          <w:sz w:val="22"/>
          <w:szCs w:val="22"/>
        </w:rPr>
      </w:pPr>
    </w:p>
    <w:p w14:paraId="15F616C2" w14:textId="294E41E5" w:rsidR="008C7984" w:rsidRDefault="008C7984" w:rsidP="00156418">
      <w:pPr>
        <w:rPr>
          <w:noProof/>
          <w:sz w:val="22"/>
          <w:szCs w:val="22"/>
        </w:rPr>
      </w:pPr>
    </w:p>
    <w:p w14:paraId="021164D4" w14:textId="1FFF8A65" w:rsidR="008C7984" w:rsidRDefault="008C7984" w:rsidP="00156418">
      <w:pPr>
        <w:rPr>
          <w:noProof/>
          <w:sz w:val="22"/>
          <w:szCs w:val="22"/>
        </w:rPr>
      </w:pPr>
    </w:p>
    <w:p w14:paraId="6DA328DC" w14:textId="06CE01E9" w:rsidR="00C02B3C" w:rsidRPr="003E4A35" w:rsidRDefault="00C02B3C" w:rsidP="003E4A35">
      <w:pPr>
        <w:ind w:left="2880" w:firstLine="720"/>
        <w:rPr>
          <w:rFonts w:ascii="Calibri" w:eastAsiaTheme="majorEastAsia" w:hAnsi="Calibri" w:cs="Calibri"/>
          <w:b/>
          <w:noProof/>
          <w:color w:val="5E4B5B"/>
          <w:sz w:val="44"/>
          <w:szCs w:val="44"/>
        </w:rPr>
      </w:pPr>
      <w:bookmarkStart w:id="0" w:name="_Hlk143525503"/>
      <w:r w:rsidRPr="003E4A35">
        <w:rPr>
          <w:rFonts w:ascii="Calibri" w:eastAsiaTheme="majorEastAsia" w:hAnsi="Calibri" w:cs="Calibri"/>
          <w:b/>
          <w:noProof/>
          <w:color w:val="5E4B5B"/>
          <w:sz w:val="44"/>
          <w:szCs w:val="44"/>
        </w:rPr>
        <w:lastRenderedPageBreak/>
        <w:t>REGLEMENT</w:t>
      </w:r>
    </w:p>
    <w:p w14:paraId="6576D243" w14:textId="77777777" w:rsidR="00C02B3C" w:rsidRPr="00047AB1" w:rsidRDefault="00C02B3C" w:rsidP="00C02B3C">
      <w:pPr>
        <w:rPr>
          <w:rFonts w:ascii="Calibri" w:eastAsiaTheme="majorEastAsia" w:hAnsi="Calibri" w:cs="Calibri"/>
          <w:b/>
          <w:noProof/>
          <w:color w:val="5E4B5B"/>
          <w:sz w:val="18"/>
          <w:szCs w:val="18"/>
        </w:rPr>
      </w:pPr>
    </w:p>
    <w:p w14:paraId="24A77437" w14:textId="622D3522" w:rsidR="0072151B" w:rsidRPr="003E4A35" w:rsidRDefault="00C02B3C" w:rsidP="0072151B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  <w:u w:val="single"/>
        </w:rPr>
      </w:pPr>
      <w:r w:rsidRPr="003E4A35">
        <w:rPr>
          <w:rFonts w:ascii="Calibri" w:hAnsi="Calibri" w:cs="Calibri"/>
          <w:b/>
          <w:bCs/>
          <w:sz w:val="28"/>
          <w:szCs w:val="28"/>
          <w:u w:val="single"/>
        </w:rPr>
        <w:t>MODALITES D’INSCRIPTION :</w:t>
      </w:r>
    </w:p>
    <w:p w14:paraId="5274A5E5" w14:textId="77777777" w:rsidR="00047AB1" w:rsidRPr="003E4A35" w:rsidRDefault="00047AB1" w:rsidP="00047AB1">
      <w:pPr>
        <w:rPr>
          <w:rFonts w:ascii="Calibri" w:hAnsi="Calibri" w:cs="Calibri"/>
          <w:b/>
          <w:bCs/>
          <w:sz w:val="6"/>
          <w:szCs w:val="6"/>
          <w:u w:val="single"/>
        </w:rPr>
      </w:pPr>
    </w:p>
    <w:p w14:paraId="308B167B" w14:textId="7391D7D7" w:rsidR="00047AB1" w:rsidRDefault="00C02B3C" w:rsidP="00047AB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47AB1">
        <w:rPr>
          <w:rFonts w:ascii="Calibri" w:hAnsi="Calibri" w:cs="Calibri"/>
        </w:rPr>
        <w:t xml:space="preserve">Cet évènement est ouvert </w:t>
      </w:r>
      <w:r w:rsidR="00047AB1">
        <w:rPr>
          <w:rFonts w:ascii="Calibri" w:hAnsi="Calibri" w:cs="Calibri"/>
        </w:rPr>
        <w:t xml:space="preserve">aux </w:t>
      </w:r>
      <w:r w:rsidRPr="00047AB1">
        <w:rPr>
          <w:rFonts w:ascii="Calibri" w:hAnsi="Calibri" w:cs="Calibri"/>
        </w:rPr>
        <w:t>préparateur</w:t>
      </w:r>
      <w:r w:rsidR="00047AB1">
        <w:rPr>
          <w:rFonts w:ascii="Calibri" w:hAnsi="Calibri" w:cs="Calibri"/>
        </w:rPr>
        <w:t>s</w:t>
      </w:r>
      <w:r w:rsidRPr="00047AB1">
        <w:rPr>
          <w:rFonts w:ascii="Calibri" w:hAnsi="Calibri" w:cs="Calibri"/>
        </w:rPr>
        <w:t xml:space="preserve"> et </w:t>
      </w:r>
      <w:r w:rsidR="00047AB1">
        <w:rPr>
          <w:rFonts w:ascii="Calibri" w:hAnsi="Calibri" w:cs="Calibri"/>
        </w:rPr>
        <w:t xml:space="preserve">aux </w:t>
      </w:r>
      <w:r w:rsidRPr="00047AB1">
        <w:rPr>
          <w:rFonts w:ascii="Calibri" w:hAnsi="Calibri" w:cs="Calibri"/>
        </w:rPr>
        <w:t>apprenti</w:t>
      </w:r>
      <w:r w:rsidR="00047AB1">
        <w:rPr>
          <w:rFonts w:ascii="Calibri" w:hAnsi="Calibri" w:cs="Calibri"/>
        </w:rPr>
        <w:t>s</w:t>
      </w:r>
      <w:r w:rsidRPr="00047AB1">
        <w:rPr>
          <w:rFonts w:ascii="Calibri" w:hAnsi="Calibri" w:cs="Calibri"/>
        </w:rPr>
        <w:t xml:space="preserve"> </w:t>
      </w:r>
      <w:r w:rsidR="00047AB1">
        <w:rPr>
          <w:rFonts w:ascii="Calibri" w:hAnsi="Calibri" w:cs="Calibri"/>
        </w:rPr>
        <w:t>Giropharm</w:t>
      </w:r>
      <w:r w:rsidR="00D55262">
        <w:rPr>
          <w:rFonts w:ascii="Calibri" w:hAnsi="Calibri" w:cs="Calibri"/>
        </w:rPr>
        <w:t>.</w:t>
      </w:r>
      <w:r w:rsidR="00047AB1">
        <w:rPr>
          <w:rFonts w:ascii="Calibri" w:hAnsi="Calibri" w:cs="Calibri"/>
        </w:rPr>
        <w:t xml:space="preserve"> </w:t>
      </w:r>
    </w:p>
    <w:p w14:paraId="6F832216" w14:textId="31536E20" w:rsidR="00047AB1" w:rsidRDefault="00C02B3C" w:rsidP="00047AB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47AB1">
        <w:rPr>
          <w:rFonts w:ascii="Calibri" w:hAnsi="Calibri" w:cs="Calibri"/>
        </w:rPr>
        <w:t>Il est possible de constituer une équipe dont le référent devra impérativement être préparateur. Le nombre de personnes constituant cette équipe est limité à 4 personnes. Le prix se verra attribuer à l’ensemble de l’équipe. Le</w:t>
      </w:r>
      <w:r w:rsidR="00D55262">
        <w:rPr>
          <w:rFonts w:ascii="Calibri" w:hAnsi="Calibri" w:cs="Calibri"/>
        </w:rPr>
        <w:t xml:space="preserve"> </w:t>
      </w:r>
      <w:r w:rsidRPr="00047AB1">
        <w:rPr>
          <w:rFonts w:ascii="Calibri" w:hAnsi="Calibri" w:cs="Calibri"/>
        </w:rPr>
        <w:t>choix du nom de l’équipe est libre.</w:t>
      </w:r>
    </w:p>
    <w:p w14:paraId="38B8EAA5" w14:textId="68B49A57" w:rsidR="00047AB1" w:rsidRDefault="00C02B3C" w:rsidP="00047AB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47AB1">
        <w:rPr>
          <w:rFonts w:ascii="Calibri" w:hAnsi="Calibri" w:cs="Calibri"/>
        </w:rPr>
        <w:t>L’inscription à ce Trophée se fait via le site dédié à l’évènement</w:t>
      </w:r>
      <w:r w:rsidR="00D55262">
        <w:rPr>
          <w:rFonts w:ascii="Calibri" w:hAnsi="Calibri" w:cs="Calibri"/>
        </w:rPr>
        <w:t>.</w:t>
      </w:r>
    </w:p>
    <w:p w14:paraId="360FCFB2" w14:textId="1375DBE6" w:rsidR="00047AB1" w:rsidRDefault="00C02B3C" w:rsidP="00047AB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47AB1">
        <w:rPr>
          <w:rFonts w:ascii="Calibri" w:hAnsi="Calibri" w:cs="Calibri"/>
        </w:rPr>
        <w:t xml:space="preserve">Le </w:t>
      </w:r>
      <w:r w:rsidR="00D55262">
        <w:rPr>
          <w:rFonts w:ascii="Calibri" w:hAnsi="Calibri" w:cs="Calibri"/>
        </w:rPr>
        <w:t>d</w:t>
      </w:r>
      <w:r w:rsidRPr="00047AB1">
        <w:rPr>
          <w:rFonts w:ascii="Calibri" w:hAnsi="Calibri" w:cs="Calibri"/>
        </w:rPr>
        <w:t xml:space="preserve">ossier de </w:t>
      </w:r>
      <w:r w:rsidR="00D55262">
        <w:rPr>
          <w:rFonts w:ascii="Calibri" w:hAnsi="Calibri" w:cs="Calibri"/>
        </w:rPr>
        <w:t xml:space="preserve">candidature </w:t>
      </w:r>
      <w:r w:rsidRPr="00047AB1">
        <w:rPr>
          <w:rFonts w:ascii="Calibri" w:hAnsi="Calibri" w:cs="Calibri"/>
        </w:rPr>
        <w:t>est téléchargeable</w:t>
      </w:r>
      <w:r w:rsidR="00D55262">
        <w:rPr>
          <w:rFonts w:ascii="Calibri" w:hAnsi="Calibri" w:cs="Calibri"/>
        </w:rPr>
        <w:t>.</w:t>
      </w:r>
    </w:p>
    <w:p w14:paraId="21C6C6DD" w14:textId="2F6A09C8" w:rsidR="00C02B3C" w:rsidRPr="00047AB1" w:rsidRDefault="00C02B3C" w:rsidP="00047AB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</w:rPr>
      </w:pPr>
      <w:r w:rsidRPr="00047AB1">
        <w:rPr>
          <w:rFonts w:ascii="Calibri" w:hAnsi="Calibri" w:cs="Calibri"/>
        </w:rPr>
        <w:t xml:space="preserve">Le dossier de </w:t>
      </w:r>
      <w:r w:rsidR="00D55262">
        <w:rPr>
          <w:rFonts w:ascii="Calibri" w:hAnsi="Calibri" w:cs="Calibri"/>
        </w:rPr>
        <w:t>candidature</w:t>
      </w:r>
      <w:r w:rsidRPr="00047AB1">
        <w:rPr>
          <w:rFonts w:ascii="Calibri" w:hAnsi="Calibri" w:cs="Calibri"/>
        </w:rPr>
        <w:t xml:space="preserve"> pourra être rempli en ligne ou envoyé par courrier à :</w:t>
      </w:r>
    </w:p>
    <w:p w14:paraId="6246A1F1" w14:textId="4ABF96A2" w:rsidR="00047AB1" w:rsidRDefault="00047AB1" w:rsidP="00047AB1">
      <w:pPr>
        <w:ind w:left="720"/>
        <w:rPr>
          <w:rFonts w:ascii="Calibri" w:hAnsi="Calibri" w:cs="Calibri"/>
        </w:rPr>
      </w:pPr>
    </w:p>
    <w:p w14:paraId="61C7E3E0" w14:textId="073DB9EB" w:rsidR="00C02B3C" w:rsidRPr="00047AB1" w:rsidRDefault="00047AB1" w:rsidP="00C02B3C">
      <w:pPr>
        <w:rPr>
          <w:rFonts w:ascii="Calibri" w:hAnsi="Calibri" w:cs="Calibri"/>
          <w:b/>
          <w:bCs/>
        </w:rPr>
      </w:pPr>
      <w:r w:rsidRPr="00047AB1">
        <w:rPr>
          <w:rFonts w:ascii="Calibri" w:hAnsi="Calibri" w:cs="Calibri"/>
          <w:b/>
          <w:bCs/>
        </w:rPr>
        <w:t xml:space="preserve">             </w:t>
      </w:r>
      <w:r w:rsidR="00C02B3C" w:rsidRPr="00047AB1">
        <w:rPr>
          <w:rFonts w:ascii="Calibri" w:hAnsi="Calibri" w:cs="Calibri"/>
          <w:b/>
          <w:bCs/>
        </w:rPr>
        <w:t>Société 1HEALTH</w:t>
      </w:r>
    </w:p>
    <w:p w14:paraId="4C7DEF2D" w14:textId="77777777" w:rsidR="00C02B3C" w:rsidRPr="00C02B3C" w:rsidRDefault="00C02B3C" w:rsidP="00C02B3C">
      <w:pPr>
        <w:rPr>
          <w:rFonts w:ascii="Calibri" w:hAnsi="Calibri" w:cs="Calibri"/>
        </w:rPr>
      </w:pPr>
      <w:r w:rsidRPr="00C02B3C">
        <w:rPr>
          <w:rFonts w:ascii="Calibri" w:hAnsi="Calibri" w:cs="Calibri"/>
        </w:rPr>
        <w:tab/>
        <w:t>Trophée des préparateurs / Christine FAHIM</w:t>
      </w:r>
    </w:p>
    <w:p w14:paraId="164D7348" w14:textId="77777777" w:rsidR="00C02B3C" w:rsidRPr="00C02B3C" w:rsidRDefault="00C02B3C" w:rsidP="00C02B3C">
      <w:pPr>
        <w:rPr>
          <w:rFonts w:ascii="Calibri" w:hAnsi="Calibri" w:cs="Calibri"/>
        </w:rPr>
      </w:pPr>
      <w:r w:rsidRPr="00C02B3C">
        <w:rPr>
          <w:rFonts w:ascii="Calibri" w:hAnsi="Calibri" w:cs="Calibri"/>
        </w:rPr>
        <w:tab/>
        <w:t>11-15 Quai de Dion Bouton</w:t>
      </w:r>
    </w:p>
    <w:p w14:paraId="7876D7FB" w14:textId="59AB30DB" w:rsidR="00047AB1" w:rsidRDefault="00C02B3C" w:rsidP="00C02B3C">
      <w:pPr>
        <w:rPr>
          <w:rFonts w:ascii="Calibri" w:hAnsi="Calibri" w:cs="Calibri"/>
        </w:rPr>
      </w:pPr>
      <w:r w:rsidRPr="00C02B3C">
        <w:rPr>
          <w:rFonts w:ascii="Calibri" w:hAnsi="Calibri" w:cs="Calibri"/>
        </w:rPr>
        <w:tab/>
        <w:t>92 800 PUTEAUX</w:t>
      </w:r>
    </w:p>
    <w:p w14:paraId="6F44D1C0" w14:textId="30B9D5E4" w:rsidR="00C02B3C" w:rsidRDefault="00047AB1" w:rsidP="00C02B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C02B3C" w:rsidRPr="00C02B3C">
        <w:rPr>
          <w:rFonts w:ascii="Calibri" w:hAnsi="Calibri" w:cs="Calibri"/>
        </w:rPr>
        <w:t xml:space="preserve">Ou par </w:t>
      </w:r>
      <w:r w:rsidR="00C02B3C" w:rsidRPr="00C869E6">
        <w:rPr>
          <w:rFonts w:ascii="Calibri" w:hAnsi="Calibri" w:cs="Calibri"/>
          <w:b/>
          <w:bCs/>
        </w:rPr>
        <w:t>mail</w:t>
      </w:r>
      <w:r w:rsidR="00C869E6" w:rsidRPr="00C869E6">
        <w:rPr>
          <w:rFonts w:ascii="Calibri" w:hAnsi="Calibri" w:cs="Calibri"/>
          <w:b/>
          <w:bCs/>
        </w:rPr>
        <w:t xml:space="preserve"> à</w:t>
      </w:r>
      <w:r w:rsidR="00C02B3C" w:rsidRPr="00C02B3C">
        <w:rPr>
          <w:rFonts w:ascii="Calibri" w:hAnsi="Calibri" w:cs="Calibri"/>
        </w:rPr>
        <w:t xml:space="preserve"> : </w:t>
      </w:r>
      <w:r w:rsidR="006D3B4E" w:rsidRPr="006D3B4E">
        <w:rPr>
          <w:rFonts w:ascii="Calibri" w:hAnsi="Calibri" w:cs="Calibri"/>
        </w:rPr>
        <w:t>christine.fahim@1health.fr</w:t>
      </w:r>
    </w:p>
    <w:p w14:paraId="76F407E4" w14:textId="77777777" w:rsidR="00047AB1" w:rsidRPr="00C02B3C" w:rsidRDefault="00047AB1" w:rsidP="00C02B3C">
      <w:pPr>
        <w:rPr>
          <w:rFonts w:ascii="Calibri" w:hAnsi="Calibri" w:cs="Calibri"/>
        </w:rPr>
      </w:pPr>
    </w:p>
    <w:p w14:paraId="3E2FA970" w14:textId="70F97B50" w:rsidR="00C02B3C" w:rsidRPr="00C02B3C" w:rsidRDefault="00C02B3C" w:rsidP="00D55262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C02B3C">
        <w:rPr>
          <w:rFonts w:ascii="Calibri" w:hAnsi="Calibri" w:cs="Calibri"/>
        </w:rPr>
        <w:t xml:space="preserve">Ce dossier pourra comporter des </w:t>
      </w:r>
      <w:r w:rsidR="00D55262" w:rsidRPr="00C02B3C">
        <w:rPr>
          <w:rFonts w:ascii="Calibri" w:hAnsi="Calibri" w:cs="Calibri"/>
        </w:rPr>
        <w:t>pièces</w:t>
      </w:r>
      <w:r w:rsidRPr="00C02B3C">
        <w:rPr>
          <w:rFonts w:ascii="Calibri" w:hAnsi="Calibri" w:cs="Calibri"/>
        </w:rPr>
        <w:t xml:space="preserve"> annexes : exemples de projets réalisés, photos, etc… qui devront être </w:t>
      </w:r>
      <w:r w:rsidRPr="00C869E6">
        <w:rPr>
          <w:rFonts w:ascii="Calibri" w:hAnsi="Calibri" w:cs="Calibri"/>
        </w:rPr>
        <w:t>joint</w:t>
      </w:r>
      <w:r w:rsidR="00DA61FA" w:rsidRPr="00C869E6">
        <w:rPr>
          <w:rFonts w:ascii="Calibri" w:hAnsi="Calibri" w:cs="Calibri"/>
        </w:rPr>
        <w:t>s</w:t>
      </w:r>
      <w:r w:rsidRPr="00C02B3C">
        <w:rPr>
          <w:rFonts w:ascii="Calibri" w:hAnsi="Calibri" w:cs="Calibri"/>
        </w:rPr>
        <w:t xml:space="preserve"> au dossier si envoi par courrier ou adressé</w:t>
      </w:r>
      <w:r w:rsidR="00DA61FA">
        <w:rPr>
          <w:rFonts w:ascii="Calibri" w:hAnsi="Calibri" w:cs="Calibri"/>
        </w:rPr>
        <w:t>s</w:t>
      </w:r>
      <w:r w:rsidRPr="00C02B3C">
        <w:rPr>
          <w:rFonts w:ascii="Calibri" w:hAnsi="Calibri" w:cs="Calibri"/>
        </w:rPr>
        <w:t xml:space="preserve"> par mail à l’adresse suivante : </w:t>
      </w:r>
      <w:r w:rsidR="00CE2A5F" w:rsidRPr="006D3B4E">
        <w:rPr>
          <w:rFonts w:ascii="Calibri" w:hAnsi="Calibri" w:cs="Calibri"/>
        </w:rPr>
        <w:t>christine.fahim@1health.fr</w:t>
      </w:r>
    </w:p>
    <w:p w14:paraId="7CAADCE6" w14:textId="260A6057" w:rsidR="00C02B3C" w:rsidRDefault="00C02B3C" w:rsidP="00D55262">
      <w:pPr>
        <w:pStyle w:val="Paragraphedeliste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C02B3C">
        <w:rPr>
          <w:rFonts w:ascii="Calibri" w:hAnsi="Calibri" w:cs="Calibri"/>
        </w:rPr>
        <w:t xml:space="preserve">Pour toute question vous pouvez également joindre par mail ou </w:t>
      </w:r>
      <w:r w:rsidR="00D55262" w:rsidRPr="00C02B3C">
        <w:rPr>
          <w:rFonts w:ascii="Calibri" w:hAnsi="Calibri" w:cs="Calibri"/>
        </w:rPr>
        <w:t>téléphone</w:t>
      </w:r>
      <w:r w:rsidRPr="00C02B3C">
        <w:rPr>
          <w:rFonts w:ascii="Calibri" w:hAnsi="Calibri" w:cs="Calibri"/>
        </w:rPr>
        <w:t xml:space="preserve"> : Christine Fahim </w:t>
      </w:r>
      <w:r w:rsidR="00D55262">
        <w:rPr>
          <w:rFonts w:ascii="Calibri" w:hAnsi="Calibri" w:cs="Calibri"/>
        </w:rPr>
        <w:t>T</w:t>
      </w:r>
      <w:r w:rsidRPr="00C02B3C">
        <w:rPr>
          <w:rFonts w:ascii="Calibri" w:hAnsi="Calibri" w:cs="Calibri"/>
        </w:rPr>
        <w:t xml:space="preserve">el : 06 23 12 01 58  et mail : </w:t>
      </w:r>
      <w:r w:rsidR="006D3B4E" w:rsidRPr="006D3B4E">
        <w:rPr>
          <w:rFonts w:ascii="Calibri" w:hAnsi="Calibri" w:cs="Calibri"/>
        </w:rPr>
        <w:t>christine.fahim@1health.fr</w:t>
      </w:r>
    </w:p>
    <w:p w14:paraId="08AD8613" w14:textId="77777777" w:rsidR="0072151B" w:rsidRPr="0072151B" w:rsidRDefault="0072151B" w:rsidP="0072151B">
      <w:pPr>
        <w:pStyle w:val="Paragraphedeliste"/>
        <w:spacing w:after="160" w:line="256" w:lineRule="auto"/>
        <w:rPr>
          <w:rFonts w:ascii="Calibri" w:hAnsi="Calibri" w:cs="Calibri"/>
        </w:rPr>
      </w:pPr>
    </w:p>
    <w:p w14:paraId="220F7FA6" w14:textId="0184496B" w:rsidR="00C02B3C" w:rsidRPr="003E4A35" w:rsidRDefault="00C02B3C" w:rsidP="0072151B">
      <w:pPr>
        <w:pStyle w:val="Paragraphedeliste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3E4A35">
        <w:rPr>
          <w:rFonts w:ascii="Calibri" w:hAnsi="Calibri" w:cs="Calibri"/>
          <w:b/>
          <w:bCs/>
          <w:sz w:val="28"/>
          <w:szCs w:val="28"/>
          <w:u w:val="single"/>
        </w:rPr>
        <w:t>DATE LIMITE D’INSCRIPTION</w:t>
      </w:r>
    </w:p>
    <w:p w14:paraId="3FA74AEC" w14:textId="77777777" w:rsidR="00D55262" w:rsidRPr="00D55262" w:rsidRDefault="00D55262" w:rsidP="00D55262">
      <w:pPr>
        <w:pStyle w:val="Paragraphedeliste"/>
        <w:rPr>
          <w:rFonts w:ascii="Calibri" w:hAnsi="Calibri" w:cs="Calibri"/>
          <w:sz w:val="8"/>
          <w:szCs w:val="8"/>
        </w:rPr>
      </w:pPr>
    </w:p>
    <w:p w14:paraId="47A0D859" w14:textId="53449834" w:rsidR="00C02B3C" w:rsidRPr="00C02B3C" w:rsidRDefault="00C02B3C" w:rsidP="00C02B3C">
      <w:pPr>
        <w:pStyle w:val="Paragraphedeliste"/>
        <w:numPr>
          <w:ilvl w:val="0"/>
          <w:numId w:val="2"/>
        </w:numPr>
        <w:spacing w:after="160" w:line="256" w:lineRule="auto"/>
        <w:rPr>
          <w:rFonts w:ascii="Calibri" w:hAnsi="Calibri" w:cs="Calibri"/>
        </w:rPr>
      </w:pPr>
      <w:r w:rsidRPr="00C02B3C">
        <w:rPr>
          <w:rFonts w:ascii="Calibri" w:hAnsi="Calibri" w:cs="Calibri"/>
        </w:rPr>
        <w:t>La clôture des dossiers se fait le 15 octobre</w:t>
      </w:r>
      <w:r w:rsidR="00D55262">
        <w:rPr>
          <w:rFonts w:ascii="Calibri" w:hAnsi="Calibri" w:cs="Calibri"/>
        </w:rPr>
        <w:t xml:space="preserve"> 2023.</w:t>
      </w:r>
    </w:p>
    <w:p w14:paraId="7C6706EB" w14:textId="303D34FA" w:rsidR="00C02B3C" w:rsidRDefault="00C02B3C" w:rsidP="00C02B3C">
      <w:pPr>
        <w:pStyle w:val="Paragraphedeliste"/>
        <w:numPr>
          <w:ilvl w:val="0"/>
          <w:numId w:val="2"/>
        </w:numPr>
        <w:spacing w:after="160" w:line="256" w:lineRule="auto"/>
        <w:rPr>
          <w:rFonts w:ascii="Calibri" w:hAnsi="Calibri" w:cs="Calibri"/>
        </w:rPr>
      </w:pPr>
      <w:r w:rsidRPr="00C02B3C">
        <w:rPr>
          <w:rFonts w:ascii="Calibri" w:hAnsi="Calibri" w:cs="Calibri"/>
        </w:rPr>
        <w:t>Les résultats des gagnants seront communiqués le 25 octobre</w:t>
      </w:r>
      <w:r w:rsidR="00D55262">
        <w:rPr>
          <w:rFonts w:ascii="Calibri" w:hAnsi="Calibri" w:cs="Calibri"/>
        </w:rPr>
        <w:t xml:space="preserve"> 2023.</w:t>
      </w:r>
    </w:p>
    <w:p w14:paraId="74FEA4A0" w14:textId="77777777" w:rsidR="0072151B" w:rsidRPr="003E4A35" w:rsidRDefault="0072151B" w:rsidP="0072151B">
      <w:pPr>
        <w:pStyle w:val="Paragraphedeliste"/>
        <w:spacing w:after="160" w:line="256" w:lineRule="auto"/>
        <w:rPr>
          <w:rFonts w:ascii="Calibri" w:hAnsi="Calibri" w:cs="Calibri"/>
          <w:sz w:val="22"/>
          <w:szCs w:val="22"/>
        </w:rPr>
      </w:pPr>
    </w:p>
    <w:p w14:paraId="1781685A" w14:textId="12FD534C" w:rsidR="00C02B3C" w:rsidRPr="003E4A35" w:rsidRDefault="00C02B3C" w:rsidP="0072151B">
      <w:pPr>
        <w:pStyle w:val="Paragraphedeliste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3E4A35">
        <w:rPr>
          <w:rFonts w:ascii="Calibri" w:hAnsi="Calibri" w:cs="Calibri"/>
          <w:b/>
          <w:bCs/>
          <w:sz w:val="28"/>
          <w:szCs w:val="28"/>
          <w:u w:val="single"/>
        </w:rPr>
        <w:t>CRITERES DE SELECTION  et JURY </w:t>
      </w:r>
    </w:p>
    <w:p w14:paraId="6F33622E" w14:textId="77777777" w:rsidR="00D55262" w:rsidRPr="00D55262" w:rsidRDefault="00D55262" w:rsidP="00D55262">
      <w:pPr>
        <w:pStyle w:val="Paragraphedeliste"/>
        <w:rPr>
          <w:rFonts w:ascii="Calibri" w:hAnsi="Calibri" w:cs="Calibri"/>
          <w:sz w:val="8"/>
          <w:szCs w:val="8"/>
        </w:rPr>
      </w:pPr>
    </w:p>
    <w:p w14:paraId="5A8CF0D4" w14:textId="77777777" w:rsidR="00C02B3C" w:rsidRPr="00C02B3C" w:rsidRDefault="00C02B3C" w:rsidP="00C02B3C">
      <w:pPr>
        <w:rPr>
          <w:rFonts w:ascii="Calibri" w:hAnsi="Calibri" w:cs="Calibri"/>
        </w:rPr>
      </w:pPr>
      <w:r w:rsidRPr="00C02B3C">
        <w:rPr>
          <w:rFonts w:ascii="Calibri" w:hAnsi="Calibri" w:cs="Calibri"/>
        </w:rPr>
        <w:t>Un jury composé de 6 experts dans leur domaine, élira 3 gagnants selon les critères suivants :</w:t>
      </w:r>
    </w:p>
    <w:p w14:paraId="29F2B61B" w14:textId="6E8D2CA9" w:rsidR="0072151B" w:rsidRPr="003E4A35" w:rsidRDefault="0072151B" w:rsidP="0072151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fr-FR"/>
        </w:rPr>
      </w:pPr>
      <w:r w:rsidRPr="0072151B">
        <w:rPr>
          <w:rFonts w:ascii="Lato" w:eastAsia="Times New Roman" w:hAnsi="Lato" w:cs="Times New Roman"/>
          <w:b/>
          <w:bCs/>
          <w:color w:val="888888"/>
          <w:sz w:val="20"/>
          <w:szCs w:val="20"/>
          <w:lang w:eastAsia="fr-FR"/>
        </w:rPr>
        <w:t> </w:t>
      </w:r>
      <w:r w:rsidRPr="0072151B">
        <w:rPr>
          <w:rFonts w:ascii="Calibri" w:eastAsia="Times New Roman" w:hAnsi="Calibri" w:cs="Calibri"/>
          <w:b/>
          <w:bCs/>
          <w:lang w:eastAsia="fr-FR"/>
        </w:rPr>
        <w:t>L'engagement RSE</w:t>
      </w:r>
      <w:r w:rsidRPr="0072151B">
        <w:rPr>
          <w:rFonts w:ascii="Calibri" w:eastAsia="Times New Roman" w:hAnsi="Calibri" w:cs="Calibri"/>
          <w:lang w:eastAsia="fr-FR"/>
        </w:rPr>
        <w:t xml:space="preserve"> : implication des préparateurs dans une démarche RSE </w:t>
      </w:r>
      <w:r w:rsidRPr="003E4A35">
        <w:rPr>
          <w:rFonts w:ascii="Calibri" w:eastAsia="Times New Roman" w:hAnsi="Calibri" w:cs="Calibri"/>
          <w:lang w:eastAsia="fr-FR"/>
        </w:rPr>
        <w:t>(sociétal</w:t>
      </w:r>
      <w:r w:rsidR="003E4A35" w:rsidRPr="003E4A35">
        <w:rPr>
          <w:rFonts w:ascii="Calibri" w:eastAsia="Times New Roman" w:hAnsi="Calibri" w:cs="Calibri"/>
          <w:lang w:eastAsia="fr-FR"/>
        </w:rPr>
        <w:t>e</w:t>
      </w:r>
      <w:r w:rsidRPr="003E4A35">
        <w:rPr>
          <w:rFonts w:ascii="Calibri" w:eastAsia="Times New Roman" w:hAnsi="Calibri" w:cs="Calibri"/>
          <w:lang w:eastAsia="fr-FR"/>
        </w:rPr>
        <w:t xml:space="preserve">, </w:t>
      </w:r>
      <w:r w:rsidRPr="00846CDD">
        <w:rPr>
          <w:rFonts w:ascii="Calibri" w:eastAsia="Times New Roman" w:hAnsi="Calibri" w:cs="Calibri"/>
          <w:lang w:eastAsia="fr-FR"/>
        </w:rPr>
        <w:t>social</w:t>
      </w:r>
      <w:r w:rsidR="00536FE3" w:rsidRPr="00846CDD">
        <w:rPr>
          <w:rFonts w:ascii="Calibri" w:eastAsia="Times New Roman" w:hAnsi="Calibri" w:cs="Calibri"/>
          <w:lang w:eastAsia="fr-FR"/>
        </w:rPr>
        <w:t>e</w:t>
      </w:r>
      <w:r w:rsidRPr="00846CDD">
        <w:rPr>
          <w:rFonts w:ascii="Calibri" w:eastAsia="Times New Roman" w:hAnsi="Calibri" w:cs="Calibri"/>
          <w:lang w:eastAsia="fr-FR"/>
        </w:rPr>
        <w:t xml:space="preserve"> et </w:t>
      </w:r>
      <w:r w:rsidRPr="003E4A35">
        <w:rPr>
          <w:rFonts w:ascii="Calibri" w:eastAsia="Times New Roman" w:hAnsi="Calibri" w:cs="Calibri"/>
          <w:lang w:eastAsia="fr-FR"/>
        </w:rPr>
        <w:t>environnemental</w:t>
      </w:r>
      <w:r w:rsidR="003E4A35" w:rsidRPr="003E4A35">
        <w:rPr>
          <w:rFonts w:ascii="Calibri" w:eastAsia="Times New Roman" w:hAnsi="Calibri" w:cs="Calibri"/>
          <w:lang w:eastAsia="fr-FR"/>
        </w:rPr>
        <w:t>e</w:t>
      </w:r>
      <w:r w:rsidRPr="003E4A35">
        <w:rPr>
          <w:rFonts w:ascii="Calibri" w:eastAsia="Times New Roman" w:hAnsi="Calibri" w:cs="Calibri"/>
          <w:lang w:eastAsia="fr-FR"/>
        </w:rPr>
        <w:t>). </w:t>
      </w:r>
    </w:p>
    <w:p w14:paraId="5F40E47A" w14:textId="73C80DD6" w:rsidR="0072151B" w:rsidRPr="0072151B" w:rsidRDefault="0072151B" w:rsidP="0072151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fr-FR"/>
        </w:rPr>
      </w:pPr>
      <w:r w:rsidRPr="0072151B">
        <w:rPr>
          <w:rFonts w:ascii="Calibri" w:eastAsia="Times New Roman" w:hAnsi="Calibri" w:cs="Calibri"/>
          <w:b/>
          <w:bCs/>
          <w:lang w:eastAsia="fr-FR"/>
        </w:rPr>
        <w:t> Le caractère original, audacieux, innovant</w:t>
      </w:r>
      <w:r w:rsidRPr="0072151B">
        <w:rPr>
          <w:rFonts w:ascii="Calibri" w:eastAsia="Times New Roman" w:hAnsi="Calibri" w:cs="Calibri"/>
          <w:lang w:eastAsia="fr-FR"/>
        </w:rPr>
        <w:t> : les préparateur</w:t>
      </w:r>
      <w:r w:rsidR="003E4A35">
        <w:rPr>
          <w:rFonts w:ascii="Calibri" w:eastAsia="Times New Roman" w:hAnsi="Calibri" w:cs="Calibri"/>
          <w:lang w:eastAsia="fr-FR"/>
        </w:rPr>
        <w:t>s</w:t>
      </w:r>
      <w:r w:rsidRPr="0072151B">
        <w:rPr>
          <w:rFonts w:ascii="Calibri" w:eastAsia="Times New Roman" w:hAnsi="Calibri" w:cs="Calibri"/>
          <w:lang w:eastAsia="fr-FR"/>
        </w:rPr>
        <w:t xml:space="preserve"> montrent leur capacité à innover et </w:t>
      </w:r>
      <w:r w:rsidR="003E4A35">
        <w:rPr>
          <w:rFonts w:ascii="Calibri" w:eastAsia="Times New Roman" w:hAnsi="Calibri" w:cs="Calibri"/>
          <w:lang w:eastAsia="fr-FR"/>
        </w:rPr>
        <w:t xml:space="preserve">à </w:t>
      </w:r>
      <w:r w:rsidRPr="0072151B">
        <w:rPr>
          <w:rFonts w:ascii="Calibri" w:eastAsia="Times New Roman" w:hAnsi="Calibri" w:cs="Calibri"/>
          <w:lang w:eastAsia="fr-FR"/>
        </w:rPr>
        <w:t>être précurseur. </w:t>
      </w:r>
    </w:p>
    <w:p w14:paraId="5789FEC6" w14:textId="77777777" w:rsidR="0072151B" w:rsidRPr="0072151B" w:rsidRDefault="0072151B" w:rsidP="0072151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fr-FR"/>
        </w:rPr>
      </w:pPr>
      <w:r w:rsidRPr="0072151B">
        <w:rPr>
          <w:rFonts w:ascii="Calibri" w:eastAsia="Times New Roman" w:hAnsi="Calibri" w:cs="Calibri"/>
          <w:b/>
          <w:bCs/>
          <w:lang w:eastAsia="fr-FR"/>
        </w:rPr>
        <w:t> La faisabilité du projet</w:t>
      </w:r>
      <w:r w:rsidRPr="0072151B">
        <w:rPr>
          <w:rFonts w:ascii="Calibri" w:eastAsia="Times New Roman" w:hAnsi="Calibri" w:cs="Calibri"/>
          <w:lang w:eastAsia="fr-FR"/>
        </w:rPr>
        <w:t> : un critère important ayant pour enjeu la reproductibilité des actions. </w:t>
      </w:r>
    </w:p>
    <w:p w14:paraId="69E70265" w14:textId="77777777" w:rsidR="003E4A35" w:rsidRDefault="0072151B" w:rsidP="00C02B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fr-FR"/>
        </w:rPr>
      </w:pPr>
      <w:r w:rsidRPr="0072151B">
        <w:rPr>
          <w:rFonts w:ascii="Calibri" w:eastAsia="Times New Roman" w:hAnsi="Calibri" w:cs="Calibri"/>
          <w:b/>
          <w:bCs/>
          <w:lang w:eastAsia="fr-FR"/>
        </w:rPr>
        <w:t> La cohérence, le pragmatisme</w:t>
      </w:r>
      <w:r w:rsidRPr="0072151B">
        <w:rPr>
          <w:rFonts w:ascii="Calibri" w:eastAsia="Times New Roman" w:hAnsi="Calibri" w:cs="Calibri"/>
          <w:lang w:eastAsia="fr-FR"/>
        </w:rPr>
        <w:t> : les préparateurs donnent du sens à leurs projets.</w:t>
      </w:r>
    </w:p>
    <w:p w14:paraId="0A2EBC83" w14:textId="6A885007" w:rsidR="0072151B" w:rsidRPr="003E4A35" w:rsidRDefault="00C02B3C" w:rsidP="003E4A35">
      <w:p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lang w:eastAsia="fr-FR"/>
        </w:rPr>
      </w:pPr>
      <w:r w:rsidRPr="003E4A35">
        <w:rPr>
          <w:rFonts w:ascii="Calibri" w:hAnsi="Calibri" w:cs="Calibri"/>
        </w:rPr>
        <w:t>Le Jury se réunira le 20 octobre</w:t>
      </w:r>
      <w:r w:rsidR="00D55262" w:rsidRPr="003E4A35">
        <w:rPr>
          <w:rFonts w:ascii="Calibri" w:hAnsi="Calibri" w:cs="Calibri"/>
        </w:rPr>
        <w:t xml:space="preserve"> 2023</w:t>
      </w:r>
      <w:r w:rsidR="0072151B" w:rsidRPr="003E4A35">
        <w:rPr>
          <w:rFonts w:ascii="Calibri" w:hAnsi="Calibri" w:cs="Calibri"/>
        </w:rPr>
        <w:t>.</w:t>
      </w:r>
    </w:p>
    <w:p w14:paraId="77350C53" w14:textId="3AF679D4" w:rsidR="00C02B3C" w:rsidRPr="003E4A35" w:rsidRDefault="00C02B3C" w:rsidP="0072151B">
      <w:pPr>
        <w:pStyle w:val="Paragraphedeliste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3E4A35">
        <w:rPr>
          <w:rFonts w:ascii="Calibri" w:hAnsi="Calibri" w:cs="Calibri"/>
          <w:b/>
          <w:bCs/>
          <w:sz w:val="28"/>
          <w:szCs w:val="28"/>
          <w:u w:val="single"/>
        </w:rPr>
        <w:t>REMISE DES TROPHEES</w:t>
      </w:r>
    </w:p>
    <w:p w14:paraId="41C33DE2" w14:textId="77777777" w:rsidR="00D55262" w:rsidRPr="00D55262" w:rsidRDefault="00D55262" w:rsidP="00D55262">
      <w:pPr>
        <w:pStyle w:val="Paragraphedeliste"/>
        <w:rPr>
          <w:rFonts w:ascii="Calibri" w:hAnsi="Calibri" w:cs="Calibri"/>
          <w:sz w:val="8"/>
          <w:szCs w:val="8"/>
        </w:rPr>
      </w:pPr>
    </w:p>
    <w:p w14:paraId="4926D2CC" w14:textId="219BF185" w:rsidR="00C02B3C" w:rsidRPr="0072151B" w:rsidRDefault="00C02B3C" w:rsidP="00D55262">
      <w:pPr>
        <w:jc w:val="both"/>
        <w:rPr>
          <w:rFonts w:ascii="Calibri" w:hAnsi="Calibri" w:cs="Calibri"/>
        </w:rPr>
      </w:pPr>
      <w:r w:rsidRPr="0072151B">
        <w:rPr>
          <w:rFonts w:ascii="Calibri" w:hAnsi="Calibri" w:cs="Calibri"/>
        </w:rPr>
        <w:t xml:space="preserve">Une </w:t>
      </w:r>
      <w:r w:rsidR="00D55262" w:rsidRPr="0072151B">
        <w:rPr>
          <w:rFonts w:ascii="Calibri" w:hAnsi="Calibri" w:cs="Calibri"/>
        </w:rPr>
        <w:t>soirée</w:t>
      </w:r>
      <w:r w:rsidRPr="0072151B">
        <w:rPr>
          <w:rFonts w:ascii="Calibri" w:hAnsi="Calibri" w:cs="Calibri"/>
        </w:rPr>
        <w:t xml:space="preserve"> de remise des Trophées est prévu</w:t>
      </w:r>
      <w:r w:rsidR="00D55262">
        <w:rPr>
          <w:rFonts w:ascii="Calibri" w:hAnsi="Calibri" w:cs="Calibri"/>
        </w:rPr>
        <w:t>e</w:t>
      </w:r>
      <w:r w:rsidRPr="0072151B">
        <w:rPr>
          <w:rFonts w:ascii="Calibri" w:hAnsi="Calibri" w:cs="Calibri"/>
        </w:rPr>
        <w:t xml:space="preserve"> le 16 novembre</w:t>
      </w:r>
      <w:r w:rsidR="00D55262">
        <w:rPr>
          <w:rFonts w:ascii="Calibri" w:hAnsi="Calibri" w:cs="Calibri"/>
        </w:rPr>
        <w:t xml:space="preserve"> 2023</w:t>
      </w:r>
      <w:r w:rsidRPr="0072151B">
        <w:rPr>
          <w:rFonts w:ascii="Calibri" w:hAnsi="Calibri" w:cs="Calibri"/>
        </w:rPr>
        <w:t xml:space="preserve"> en présence des 3 gagnants ainsi que les pharmaciens ayant permis à leur</w:t>
      </w:r>
      <w:r w:rsidR="00D55262">
        <w:rPr>
          <w:rFonts w:ascii="Calibri" w:hAnsi="Calibri" w:cs="Calibri"/>
        </w:rPr>
        <w:t xml:space="preserve">s </w:t>
      </w:r>
      <w:r w:rsidRPr="0072151B">
        <w:rPr>
          <w:rFonts w:ascii="Calibri" w:hAnsi="Calibri" w:cs="Calibri"/>
        </w:rPr>
        <w:t>équipe</w:t>
      </w:r>
      <w:r w:rsidR="00D55262">
        <w:rPr>
          <w:rFonts w:ascii="Calibri" w:hAnsi="Calibri" w:cs="Calibri"/>
        </w:rPr>
        <w:t>s</w:t>
      </w:r>
      <w:r w:rsidRPr="0072151B">
        <w:rPr>
          <w:rFonts w:ascii="Calibri" w:hAnsi="Calibri" w:cs="Calibri"/>
        </w:rPr>
        <w:t xml:space="preserve"> de participer.</w:t>
      </w:r>
    </w:p>
    <w:p w14:paraId="7BBE4960" w14:textId="2D1C5E54" w:rsidR="00C869E6" w:rsidRPr="00846CDD" w:rsidRDefault="00C02B3C" w:rsidP="00D55262">
      <w:pPr>
        <w:jc w:val="both"/>
        <w:rPr>
          <w:rFonts w:ascii="Calibri" w:hAnsi="Calibri" w:cs="Calibri"/>
        </w:rPr>
      </w:pPr>
      <w:r w:rsidRPr="0072151B">
        <w:rPr>
          <w:rFonts w:ascii="Calibri" w:hAnsi="Calibri" w:cs="Calibri"/>
        </w:rPr>
        <w:t>Des dotations d’une valeur allant de 500€ à 1500€ seront remises aux gagnants (individuel</w:t>
      </w:r>
      <w:r w:rsidR="00536FE3">
        <w:rPr>
          <w:rFonts w:ascii="Calibri" w:hAnsi="Calibri" w:cs="Calibri"/>
        </w:rPr>
        <w:t>s</w:t>
      </w:r>
      <w:r w:rsidRPr="0072151B">
        <w:rPr>
          <w:rFonts w:ascii="Calibri" w:hAnsi="Calibri" w:cs="Calibri"/>
        </w:rPr>
        <w:t xml:space="preserve"> ou par équipe) ainsi qu’un abonnement à </w:t>
      </w:r>
      <w:r w:rsidRPr="00846CDD">
        <w:rPr>
          <w:rFonts w:ascii="Calibri" w:hAnsi="Calibri" w:cs="Calibri"/>
          <w:i/>
          <w:iCs/>
        </w:rPr>
        <w:t>Porphyre</w:t>
      </w:r>
      <w:r w:rsidRPr="00846CDD">
        <w:rPr>
          <w:rFonts w:ascii="Calibri" w:hAnsi="Calibri" w:cs="Calibri"/>
        </w:rPr>
        <w:t>.</w:t>
      </w:r>
      <w:r w:rsidR="003E4A35" w:rsidRPr="00846CDD">
        <w:rPr>
          <w:rFonts w:ascii="Calibri" w:hAnsi="Calibri" w:cs="Calibri"/>
        </w:rPr>
        <w:t xml:space="preserve"> </w:t>
      </w:r>
    </w:p>
    <w:p w14:paraId="5EBBE5AF" w14:textId="5E52FC00" w:rsidR="003E4A35" w:rsidRPr="0072151B" w:rsidRDefault="003E4A35" w:rsidP="00D55262">
      <w:pPr>
        <w:jc w:val="both"/>
        <w:rPr>
          <w:rFonts w:ascii="Calibri" w:hAnsi="Calibri" w:cs="Calibri"/>
        </w:rPr>
      </w:pPr>
      <w:r w:rsidRPr="00846CDD">
        <w:rPr>
          <w:rFonts w:ascii="Calibri" w:hAnsi="Calibri" w:cs="Calibri"/>
        </w:rPr>
        <w:t xml:space="preserve">Une adhésion de trois ans à l’association </w:t>
      </w:r>
      <w:r w:rsidRPr="003E4A35">
        <w:rPr>
          <w:rFonts w:ascii="Calibri" w:hAnsi="Calibri" w:cs="Calibri"/>
        </w:rPr>
        <w:t>nationale des préparateurs-techniciens en pharmacie d’officine (Anprep) sera offerte aux gagnants intéressés</w:t>
      </w:r>
    </w:p>
    <w:p w14:paraId="70AE10DA" w14:textId="1CE90FBF" w:rsidR="00486A37" w:rsidRPr="00486A37" w:rsidRDefault="00486A37" w:rsidP="00D55262">
      <w:pPr>
        <w:jc w:val="center"/>
        <w:rPr>
          <w:rFonts w:ascii="Calibri" w:eastAsiaTheme="majorEastAsia" w:hAnsi="Calibri" w:cs="Calibri"/>
          <w:b/>
          <w:noProof/>
          <w:color w:val="5E4B5B"/>
          <w:sz w:val="48"/>
          <w:szCs w:val="48"/>
        </w:rPr>
      </w:pPr>
      <w:r w:rsidRPr="00486A37">
        <w:rPr>
          <w:rFonts w:ascii="Calibri" w:eastAsiaTheme="majorEastAsia" w:hAnsi="Calibri" w:cs="Calibri"/>
          <w:b/>
          <w:noProof/>
          <w:color w:val="5E4B5B"/>
          <w:sz w:val="48"/>
          <w:szCs w:val="48"/>
        </w:rPr>
        <w:lastRenderedPageBreak/>
        <w:t>Vous êtes branché RSE ? Participez au trophée RSE du préparateur lancé par Giropharm !</w:t>
      </w:r>
    </w:p>
    <w:p w14:paraId="60C974BA" w14:textId="77777777" w:rsidR="00486A37" w:rsidRDefault="00486A37" w:rsidP="00486A37">
      <w:pPr>
        <w:jc w:val="center"/>
        <w:rPr>
          <w:rFonts w:ascii="Calibri" w:eastAsiaTheme="majorEastAsia" w:hAnsi="Calibri" w:cs="Calibri"/>
          <w:b/>
          <w:noProof/>
          <w:color w:val="5E4B5B"/>
          <w:sz w:val="36"/>
          <w:szCs w:val="36"/>
        </w:rPr>
      </w:pPr>
    </w:p>
    <w:p w14:paraId="630809FA" w14:textId="77777777" w:rsidR="00DE0F40" w:rsidRPr="00383A3F" w:rsidRDefault="00DE0F40" w:rsidP="00DE0F40">
      <w:pPr>
        <w:rPr>
          <w:rFonts w:ascii="Calibri" w:hAnsi="Calibri" w:cs="Calibri"/>
          <w:b/>
          <w:color w:val="FF0000"/>
          <w:sz w:val="36"/>
          <w:szCs w:val="36"/>
        </w:rPr>
      </w:pPr>
      <w:r w:rsidRPr="00383A3F">
        <w:rPr>
          <w:rFonts w:ascii="Calibri" w:hAnsi="Calibri" w:cs="Calibri"/>
          <w:b/>
          <w:color w:val="6A5FC7"/>
        </w:rPr>
        <w:t xml:space="preserve">&gt; Merci de répondre aux </w:t>
      </w:r>
      <w:r>
        <w:rPr>
          <w:rFonts w:ascii="Calibri" w:hAnsi="Calibri" w:cs="Calibri"/>
          <w:b/>
          <w:color w:val="6A5FC7"/>
        </w:rPr>
        <w:t>12</w:t>
      </w:r>
      <w:r w:rsidRPr="00383A3F">
        <w:rPr>
          <w:rFonts w:ascii="Calibri" w:hAnsi="Calibri" w:cs="Calibri"/>
          <w:b/>
          <w:color w:val="6A5FC7"/>
        </w:rPr>
        <w:t xml:space="preserve"> questions suivantes en quelques lignes dans la limite du cadre.</w:t>
      </w:r>
    </w:p>
    <w:p w14:paraId="1E5FFA0A" w14:textId="77777777" w:rsidR="00DE0F40" w:rsidRPr="00486A37" w:rsidRDefault="00DE0F40" w:rsidP="00DE0F40">
      <w:pPr>
        <w:rPr>
          <w:rFonts w:ascii="Calibri" w:eastAsiaTheme="majorEastAsia" w:hAnsi="Calibri" w:cs="Calibri"/>
          <w:b/>
          <w:noProof/>
          <w:color w:val="5E4B5B"/>
          <w:sz w:val="36"/>
          <w:szCs w:val="36"/>
        </w:rPr>
      </w:pPr>
    </w:p>
    <w:p w14:paraId="2B8FF563" w14:textId="77777777" w:rsidR="00486A37" w:rsidRPr="00486A37" w:rsidRDefault="00486A37" w:rsidP="00486A37">
      <w:pPr>
        <w:rPr>
          <w:rFonts w:ascii="Calibri" w:eastAsiaTheme="majorEastAsia" w:hAnsi="Calibri" w:cs="Calibri"/>
          <w:b/>
          <w:noProof/>
          <w:color w:val="5E4B5B"/>
          <w:sz w:val="32"/>
          <w:szCs w:val="32"/>
        </w:rPr>
      </w:pPr>
      <w:r w:rsidRPr="00486A37">
        <w:rPr>
          <w:rFonts w:ascii="Calibri" w:eastAsiaTheme="majorEastAsia" w:hAnsi="Calibri" w:cs="Calibri"/>
          <w:b/>
          <w:noProof/>
          <w:color w:val="5E4B5B"/>
          <w:sz w:val="32"/>
          <w:szCs w:val="32"/>
        </w:rPr>
        <w:t xml:space="preserve">I - </w:t>
      </w:r>
      <w:r w:rsidRPr="00486A37">
        <w:rPr>
          <w:rFonts w:ascii="Calibri" w:eastAsiaTheme="majorEastAsia" w:hAnsi="Calibri" w:cs="Calibri"/>
          <w:b/>
          <w:noProof/>
          <w:color w:val="5E4B5B"/>
          <w:sz w:val="36"/>
          <w:szCs w:val="36"/>
        </w:rPr>
        <w:t>Des idées ? Exprimez-vous !</w:t>
      </w:r>
    </w:p>
    <w:p w14:paraId="569B4654" w14:textId="77777777" w:rsidR="00486A37" w:rsidRPr="00486A37" w:rsidRDefault="00486A37" w:rsidP="00486A37">
      <w:pPr>
        <w:rPr>
          <w:rFonts w:ascii="Calibri" w:hAnsi="Calibri" w:cs="Calibri"/>
          <w:b/>
          <w:sz w:val="32"/>
          <w:szCs w:val="32"/>
        </w:rPr>
      </w:pPr>
    </w:p>
    <w:p w14:paraId="1DE5D78A" w14:textId="77777777" w:rsidR="00486A37" w:rsidRPr="00486A37" w:rsidRDefault="00486A37" w:rsidP="00486A37">
      <w:pPr>
        <w:pStyle w:val="Paragraphedeliste"/>
        <w:numPr>
          <w:ilvl w:val="0"/>
          <w:numId w:val="1"/>
        </w:num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 xml:space="preserve">Vous devez calculer votre empreinte carbone ou celle de votre entreprise. </w:t>
      </w:r>
    </w:p>
    <w:p w14:paraId="4402671C" w14:textId="77777777" w:rsidR="00DE0F40" w:rsidRDefault="00DE0F40" w:rsidP="00486A37">
      <w:pPr>
        <w:pStyle w:val="Paragraphedeliste"/>
        <w:ind w:left="0"/>
        <w:rPr>
          <w:rFonts w:ascii="Calibri" w:hAnsi="Calibri" w:cs="Calibri"/>
          <w:b/>
        </w:rPr>
      </w:pPr>
    </w:p>
    <w:p w14:paraId="158A8681" w14:textId="4A0885D0" w:rsidR="00486A37" w:rsidRPr="00DE0F40" w:rsidRDefault="00486A37" w:rsidP="00486A37">
      <w:pPr>
        <w:pStyle w:val="Paragraphedeliste"/>
        <w:ind w:left="0"/>
        <w:rPr>
          <w:rFonts w:ascii="Calibri" w:hAnsi="Calibri" w:cs="Calibri"/>
          <w:b/>
        </w:rPr>
      </w:pPr>
      <w:r w:rsidRPr="00DE0F40">
        <w:rPr>
          <w:rFonts w:ascii="Calibri" w:hAnsi="Calibri" w:cs="Calibri"/>
          <w:b/>
        </w:rPr>
        <w:t>De quel site internet ou de quelle application vous servez-vous/ ou qui contactez-vous ?</w:t>
      </w:r>
    </w:p>
    <w:p w14:paraId="7325F7A6" w14:textId="77777777" w:rsidR="00383A3F" w:rsidRDefault="00383A3F" w:rsidP="00486A37">
      <w:pPr>
        <w:rPr>
          <w:rFonts w:ascii="Calibri" w:hAnsi="Calibri" w:cs="Calibri"/>
        </w:rPr>
      </w:pPr>
    </w:p>
    <w:p w14:paraId="23A8AD1F" w14:textId="7DF9CC77" w:rsidR="00486A37" w:rsidRPr="00486A37" w:rsidRDefault="00383A3F" w:rsidP="00486A37">
      <w:pPr>
        <w:rPr>
          <w:rFonts w:ascii="Calibri" w:hAnsi="Calibri" w:cs="Calibri"/>
          <w:b/>
          <w:color w:val="FF0000"/>
          <w:sz w:val="28"/>
          <w:szCs w:val="28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3CA46276" wp14:editId="1820527E">
                <wp:extent cx="6257925" cy="6174463"/>
                <wp:effectExtent l="0" t="0" r="28575" b="17145"/>
                <wp:docPr id="1870683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174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1F2D" w14:textId="5342804F" w:rsidR="00383A3F" w:rsidRPr="008D4E41" w:rsidRDefault="00383A3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46276" id="Zone de texte 2" o:spid="_x0000_s1027" type="#_x0000_t202" style="width:492.75pt;height:4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4alEwIAACc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">
                <v:textbox>
                  <w:txbxContent>
                    <w:p w14:paraId="46B31F2D" w14:textId="5342804F" w:rsidR="00383A3F" w:rsidRPr="008D4E41" w:rsidRDefault="00383A3F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4228ED" w14:textId="77777777" w:rsidR="00486A37" w:rsidRPr="00486A37" w:rsidRDefault="00486A37" w:rsidP="00486A37">
      <w:pPr>
        <w:rPr>
          <w:rFonts w:ascii="Calibri" w:hAnsi="Calibri" w:cs="Calibri"/>
        </w:rPr>
      </w:pPr>
    </w:p>
    <w:p w14:paraId="2B28E57D" w14:textId="39874EF5" w:rsidR="00486A37" w:rsidRPr="00486A37" w:rsidRDefault="00486A37" w:rsidP="00486A37">
      <w:pPr>
        <w:pStyle w:val="Paragraphedeliste"/>
        <w:numPr>
          <w:ilvl w:val="0"/>
          <w:numId w:val="1"/>
        </w:numPr>
        <w:rPr>
          <w:rFonts w:ascii="Calibri" w:hAnsi="Calibri" w:cs="Calibri"/>
        </w:rPr>
      </w:pPr>
      <w:r w:rsidRPr="00486A37">
        <w:rPr>
          <w:rFonts w:ascii="Calibri" w:hAnsi="Calibri" w:cs="Calibri"/>
          <w:b/>
        </w:rPr>
        <w:lastRenderedPageBreak/>
        <w:t xml:space="preserve">Vous souhaitez réduire les émissions polluantes liées à vos déplacements ou à ceux de votre entreprise : </w:t>
      </w:r>
      <w:r w:rsidRPr="00486A37">
        <w:rPr>
          <w:rFonts w:ascii="Calibri" w:hAnsi="Calibri" w:cs="Calibri"/>
        </w:rPr>
        <w:t>nombre et temps de trajet, moyens de transports plus verts, etc.</w:t>
      </w:r>
      <w:r w:rsidRPr="00486A37">
        <w:rPr>
          <w:rFonts w:ascii="Calibri" w:hAnsi="Calibri" w:cs="Calibri"/>
          <w:b/>
        </w:rPr>
        <w:t xml:space="preserve"> </w:t>
      </w:r>
    </w:p>
    <w:p w14:paraId="253BCBC8" w14:textId="77777777" w:rsidR="00D80618" w:rsidRDefault="00D80618" w:rsidP="00D80618">
      <w:pPr>
        <w:rPr>
          <w:rFonts w:ascii="Calibri" w:hAnsi="Calibri" w:cs="Calibri"/>
          <w:b/>
        </w:rPr>
      </w:pPr>
    </w:p>
    <w:p w14:paraId="0D796F0C" w14:textId="77777777" w:rsidR="00732854" w:rsidRPr="00486A37" w:rsidRDefault="00732854" w:rsidP="00732854">
      <w:pPr>
        <w:ind w:firstLine="348"/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>Que proposez-vous …</w:t>
      </w:r>
    </w:p>
    <w:p w14:paraId="06A5DC81" w14:textId="77777777" w:rsidR="00732854" w:rsidRPr="00486A37" w:rsidRDefault="00732854" w:rsidP="00732854">
      <w:pPr>
        <w:pStyle w:val="Paragraphedeliste"/>
        <w:rPr>
          <w:rFonts w:ascii="Calibri" w:hAnsi="Calibri" w:cs="Calibri"/>
        </w:rPr>
      </w:pPr>
    </w:p>
    <w:p w14:paraId="2408FCBC" w14:textId="77777777" w:rsidR="00732854" w:rsidRDefault="00732854" w:rsidP="00732854">
      <w:pPr>
        <w:ind w:firstLine="708"/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pour réduire les émissions liées à vos trajets domicile-officine ?</w:t>
      </w:r>
    </w:p>
    <w:p w14:paraId="07D470CC" w14:textId="77777777" w:rsidR="00732854" w:rsidRPr="00486A37" w:rsidRDefault="00732854" w:rsidP="00732854">
      <w:pPr>
        <w:ind w:firstLine="708"/>
        <w:rPr>
          <w:rFonts w:ascii="Calibri" w:hAnsi="Calibri" w:cs="Calibri"/>
        </w:rPr>
      </w:pPr>
    </w:p>
    <w:p w14:paraId="7BF7F3EF" w14:textId="77777777" w:rsidR="00732854" w:rsidRPr="00486A37" w:rsidRDefault="00732854" w:rsidP="00732854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63D8C510" wp14:editId="0E0CE0D7">
                <wp:extent cx="6120130" cy="1214090"/>
                <wp:effectExtent l="0" t="0" r="13970" b="24765"/>
                <wp:docPr id="5273203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C0B3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8C510" id="_x0000_s1028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">
                <v:textbox>
                  <w:txbxContent>
                    <w:p w14:paraId="4906C0B3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561002" w14:textId="77777777" w:rsidR="00732854" w:rsidRPr="00486A37" w:rsidRDefault="00732854" w:rsidP="00732854">
      <w:pPr>
        <w:rPr>
          <w:rFonts w:ascii="Calibri" w:hAnsi="Calibri" w:cs="Calibri"/>
        </w:rPr>
      </w:pPr>
    </w:p>
    <w:p w14:paraId="6AB1040D" w14:textId="77777777" w:rsidR="00732854" w:rsidRDefault="00732854" w:rsidP="00732854">
      <w:pPr>
        <w:ind w:firstLine="708"/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pour réduire les émissions liées à vos visites chez les patients ?</w:t>
      </w:r>
    </w:p>
    <w:p w14:paraId="23F55325" w14:textId="77777777" w:rsidR="00732854" w:rsidRPr="00486A37" w:rsidRDefault="00732854" w:rsidP="00732854">
      <w:pPr>
        <w:ind w:firstLine="708"/>
        <w:rPr>
          <w:rFonts w:ascii="Calibri" w:hAnsi="Calibri" w:cs="Calibri"/>
          <w:b/>
        </w:rPr>
      </w:pPr>
    </w:p>
    <w:p w14:paraId="158385EA" w14:textId="77777777" w:rsidR="00732854" w:rsidRDefault="00732854" w:rsidP="00732854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1F1A4C68" wp14:editId="4EF20361">
                <wp:extent cx="6120130" cy="1214090"/>
                <wp:effectExtent l="0" t="0" r="13970" b="24765"/>
                <wp:docPr id="20633450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7988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1A4C68" id="_x0000_s1029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">
                <v:textbox>
                  <w:txbxContent>
                    <w:p w14:paraId="231B7988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C34B1D" w14:textId="77777777" w:rsidR="00732854" w:rsidRDefault="00732854" w:rsidP="00732854">
      <w:pPr>
        <w:rPr>
          <w:rFonts w:ascii="Calibri" w:hAnsi="Calibri" w:cs="Calibri"/>
        </w:rPr>
      </w:pPr>
    </w:p>
    <w:p w14:paraId="7A257CC3" w14:textId="77777777" w:rsidR="00732854" w:rsidRPr="00486A37" w:rsidRDefault="00732854" w:rsidP="00732854">
      <w:pPr>
        <w:rPr>
          <w:rFonts w:ascii="Calibri" w:hAnsi="Calibri" w:cs="Calibri"/>
        </w:rPr>
      </w:pPr>
    </w:p>
    <w:p w14:paraId="0B302DE5" w14:textId="0B8DFEDA" w:rsidR="00732854" w:rsidRDefault="00732854" w:rsidP="00732854">
      <w:pPr>
        <w:ind w:left="708"/>
        <w:rPr>
          <w:rFonts w:ascii="Calibri" w:hAnsi="Calibri" w:cs="Calibri"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pour réduire les émissions liées aux livraisons fournisseurs ?</w:t>
      </w:r>
      <w:r w:rsidRPr="00486A37">
        <w:rPr>
          <w:rFonts w:ascii="Calibri" w:hAnsi="Calibri" w:cs="Calibri"/>
        </w:rPr>
        <w:t xml:space="preserve"> (</w:t>
      </w:r>
      <w:r w:rsidR="00BE6DFC" w:rsidRPr="00486A37">
        <w:rPr>
          <w:rFonts w:ascii="Calibri" w:hAnsi="Calibri" w:cs="Calibri"/>
        </w:rPr>
        <w:t>Grossistes</w:t>
      </w:r>
      <w:r w:rsidRPr="00486A37">
        <w:rPr>
          <w:rFonts w:ascii="Calibri" w:hAnsi="Calibri" w:cs="Calibri"/>
        </w:rPr>
        <w:t>, laboratoires, etc)</w:t>
      </w:r>
    </w:p>
    <w:p w14:paraId="525D50C7" w14:textId="77777777" w:rsidR="00732854" w:rsidRPr="00486A37" w:rsidRDefault="00732854" w:rsidP="00732854">
      <w:pPr>
        <w:ind w:left="708"/>
        <w:rPr>
          <w:rFonts w:ascii="Calibri" w:hAnsi="Calibri" w:cs="Calibri"/>
        </w:rPr>
      </w:pPr>
    </w:p>
    <w:p w14:paraId="60F0D109" w14:textId="77777777" w:rsidR="00732854" w:rsidRDefault="00732854" w:rsidP="00732854">
      <w:pPr>
        <w:rPr>
          <w:rFonts w:ascii="Calibri" w:hAnsi="Calibri" w:cs="Calibri"/>
          <w:b/>
          <w:color w:val="FF0000"/>
          <w:sz w:val="28"/>
          <w:szCs w:val="28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357872A9" wp14:editId="68D38FBD">
                <wp:extent cx="6120130" cy="1214090"/>
                <wp:effectExtent l="0" t="0" r="13970" b="24765"/>
                <wp:docPr id="7872346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AD4B4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7872A9" id="_x0000_s1030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">
                <v:textbox>
                  <w:txbxContent>
                    <w:p w14:paraId="01DAD4B4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9031F2" w14:textId="77777777" w:rsidR="00732854" w:rsidRPr="00486A37" w:rsidRDefault="00732854" w:rsidP="00732854">
      <w:pPr>
        <w:rPr>
          <w:rFonts w:ascii="Calibri" w:hAnsi="Calibri" w:cs="Calibri"/>
        </w:rPr>
      </w:pPr>
    </w:p>
    <w:p w14:paraId="357426FA" w14:textId="54F6290D" w:rsidR="00486A37" w:rsidRPr="00383A3F" w:rsidRDefault="00486A37" w:rsidP="00486A37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 xml:space="preserve">3) Vous souhaitez réduire la consommation d’énergie à l’officine. </w:t>
      </w:r>
      <w:r w:rsidRPr="00383A3F">
        <w:rPr>
          <w:rFonts w:ascii="Calibri" w:hAnsi="Calibri" w:cs="Calibri"/>
          <w:b/>
        </w:rPr>
        <w:t xml:space="preserve">Sur quoi pouvez-vous agir ? </w:t>
      </w:r>
      <w:r w:rsidRPr="00DE0F40">
        <w:rPr>
          <w:rFonts w:ascii="Calibri" w:hAnsi="Calibri" w:cs="Calibri"/>
          <w:bCs/>
        </w:rPr>
        <w:t>(éclairage, chauffage, clim</w:t>
      </w:r>
      <w:r w:rsidR="00E35F52">
        <w:rPr>
          <w:rFonts w:ascii="Calibri" w:hAnsi="Calibri" w:cs="Calibri"/>
          <w:bCs/>
        </w:rPr>
        <w:t xml:space="preserve">, </w:t>
      </w:r>
      <w:r w:rsidR="00E35F52" w:rsidRPr="00C84EB9">
        <w:rPr>
          <w:rFonts w:ascii="Calibri" w:hAnsi="Calibri" w:cs="Calibri"/>
          <w:bCs/>
        </w:rPr>
        <w:t>travaux d’isolation</w:t>
      </w:r>
      <w:r w:rsidRPr="00DE0F40">
        <w:rPr>
          <w:rFonts w:ascii="Calibri" w:hAnsi="Calibri" w:cs="Calibri"/>
          <w:bCs/>
        </w:rPr>
        <w:t>…)</w:t>
      </w:r>
      <w:r w:rsidRPr="00383A3F">
        <w:rPr>
          <w:rFonts w:ascii="Calibri" w:hAnsi="Calibri" w:cs="Calibri"/>
          <w:b/>
        </w:rPr>
        <w:t xml:space="preserve"> et c</w:t>
      </w:r>
      <w:r w:rsidRPr="00486A37">
        <w:rPr>
          <w:rFonts w:ascii="Calibri" w:hAnsi="Calibri" w:cs="Calibri"/>
          <w:b/>
        </w:rPr>
        <w:t xml:space="preserve">omment procédez-vous ? </w:t>
      </w:r>
    </w:p>
    <w:p w14:paraId="09B70777" w14:textId="77777777" w:rsidR="00383A3F" w:rsidRDefault="00383A3F" w:rsidP="00486A37">
      <w:pPr>
        <w:rPr>
          <w:rFonts w:ascii="Calibri" w:hAnsi="Calibri" w:cs="Calibri"/>
          <w:b/>
          <w:color w:val="FF0000"/>
        </w:rPr>
      </w:pPr>
    </w:p>
    <w:p w14:paraId="440806C2" w14:textId="4143BA68" w:rsidR="00486A37" w:rsidRDefault="00D80618" w:rsidP="00486A37">
      <w:pPr>
        <w:rPr>
          <w:rFonts w:ascii="Calibri" w:hAnsi="Calibri" w:cs="Calibri"/>
          <w:b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1CE09708" wp14:editId="4088B228">
                <wp:extent cx="6120130" cy="1761490"/>
                <wp:effectExtent l="0" t="0" r="26670" b="16510"/>
                <wp:docPr id="5889711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F47B" w14:textId="77777777" w:rsidR="00D80618" w:rsidRPr="008D4E41" w:rsidRDefault="00D80618" w:rsidP="00D8061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09708" id="_x0000_s1031" type="#_x0000_t202" style="width:481.9pt;height:1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">
                <v:textbox>
                  <w:txbxContent>
                    <w:p w14:paraId="63ACF47B" w14:textId="77777777" w:rsidR="00D80618" w:rsidRPr="008D4E41" w:rsidRDefault="00D80618" w:rsidP="00D8061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5B1716" w14:textId="77777777" w:rsidR="00846CDD" w:rsidRPr="00846CDD" w:rsidRDefault="00846CDD" w:rsidP="00486A37">
      <w:pPr>
        <w:rPr>
          <w:rFonts w:ascii="Calibri" w:hAnsi="Calibri" w:cs="Calibri"/>
          <w:b/>
          <w:color w:val="FF0000"/>
        </w:rPr>
      </w:pPr>
    </w:p>
    <w:p w14:paraId="2E9052CE" w14:textId="77777777" w:rsidR="00732854" w:rsidRPr="00486A37" w:rsidRDefault="00732854" w:rsidP="00732854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lastRenderedPageBreak/>
        <w:t>4) Vous souhaitez engager une politique d’achats plus éco-responsable. Comment faites-vous ?</w:t>
      </w:r>
    </w:p>
    <w:p w14:paraId="71C58392" w14:textId="77777777" w:rsidR="00732854" w:rsidRPr="00486A37" w:rsidRDefault="00732854" w:rsidP="00732854">
      <w:pPr>
        <w:rPr>
          <w:rFonts w:ascii="Calibri" w:hAnsi="Calibri" w:cs="Calibri"/>
          <w:b/>
        </w:rPr>
      </w:pPr>
    </w:p>
    <w:p w14:paraId="415576F8" w14:textId="77777777" w:rsidR="00732854" w:rsidRPr="00486A37" w:rsidRDefault="00732854" w:rsidP="00732854">
      <w:pPr>
        <w:ind w:firstLine="708"/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 xml:space="preserve">&gt; Vous voulez référencer une gamme bébé éco-responsable. </w:t>
      </w:r>
    </w:p>
    <w:p w14:paraId="06C1D68C" w14:textId="77777777" w:rsidR="00732854" w:rsidRPr="00DE0F40" w:rsidRDefault="00732854" w:rsidP="00732854">
      <w:pPr>
        <w:ind w:left="708"/>
        <w:rPr>
          <w:rFonts w:ascii="Calibri" w:hAnsi="Calibri" w:cs="Calibri"/>
          <w:b/>
          <w:bCs/>
        </w:rPr>
      </w:pPr>
      <w:r w:rsidRPr="00DE0F40">
        <w:rPr>
          <w:rFonts w:ascii="Calibri" w:hAnsi="Calibri" w:cs="Calibri"/>
          <w:b/>
          <w:bCs/>
        </w:rPr>
        <w:t>Comment trouvez-vous vos fournisseurs/vos produits : comment vous renseignez-vous, sur quels sites internet, sur quelles applications ou auprès de qui ? Sur la base de quels critères faites-vous votre choix ?</w:t>
      </w:r>
    </w:p>
    <w:p w14:paraId="55507327" w14:textId="77777777" w:rsidR="00732854" w:rsidRPr="00486A37" w:rsidRDefault="00732854" w:rsidP="00732854">
      <w:pPr>
        <w:ind w:left="708"/>
        <w:rPr>
          <w:rFonts w:ascii="Calibri" w:hAnsi="Calibri" w:cs="Calibri"/>
          <w:color w:val="FF0000"/>
        </w:rPr>
      </w:pPr>
    </w:p>
    <w:p w14:paraId="0A5E8526" w14:textId="77777777" w:rsidR="00732854" w:rsidRDefault="00732854" w:rsidP="00732854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2DF3261D" wp14:editId="7D8AC15C">
                <wp:extent cx="6120130" cy="2288540"/>
                <wp:effectExtent l="0" t="0" r="26670" b="22860"/>
                <wp:docPr id="18319903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28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E22B2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3261D" id="_x0000_s1032" type="#_x0000_t202" style="width:481.9pt;height:1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">
                <v:textbox>
                  <w:txbxContent>
                    <w:p w14:paraId="5F8E22B2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26BE72" w14:textId="77777777" w:rsidR="00732854" w:rsidRPr="00486A37" w:rsidRDefault="00732854" w:rsidP="00732854">
      <w:pPr>
        <w:rPr>
          <w:rFonts w:ascii="Calibri" w:hAnsi="Calibri" w:cs="Calibri"/>
          <w:b/>
        </w:rPr>
      </w:pPr>
    </w:p>
    <w:p w14:paraId="54650BBB" w14:textId="77777777" w:rsidR="00732854" w:rsidRPr="00486A37" w:rsidRDefault="00732854" w:rsidP="00732854">
      <w:pPr>
        <w:ind w:left="708"/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 xml:space="preserve">&gt; Vous souhaitez embarquer vos grossistes et laboratoires fournisseurs dans votre démarche éco-responsable. </w:t>
      </w:r>
    </w:p>
    <w:p w14:paraId="1D2D311C" w14:textId="3F468AB1" w:rsidR="00732854" w:rsidRDefault="00732854" w:rsidP="00732854">
      <w:pPr>
        <w:ind w:left="708"/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t xml:space="preserve">Quels sont vos leviers d’action ? </w:t>
      </w:r>
    </w:p>
    <w:p w14:paraId="7B3CA8C2" w14:textId="77777777" w:rsidR="00846CDD" w:rsidRPr="00383A3F" w:rsidRDefault="00846CDD" w:rsidP="00732854">
      <w:pPr>
        <w:ind w:left="708"/>
        <w:rPr>
          <w:rFonts w:ascii="Calibri" w:hAnsi="Calibri" w:cs="Calibri"/>
          <w:b/>
        </w:rPr>
      </w:pPr>
    </w:p>
    <w:p w14:paraId="69C1CAB3" w14:textId="77777777" w:rsidR="00732854" w:rsidRPr="00486A37" w:rsidRDefault="00732854" w:rsidP="00732854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6DC5FFAB" wp14:editId="6E65513E">
                <wp:extent cx="6120130" cy="1628140"/>
                <wp:effectExtent l="0" t="0" r="26670" b="22860"/>
                <wp:docPr id="9974866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5FE79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C5FFAB" id="_x0000_s1033" type="#_x0000_t202" style="width:481.9pt;height:1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">
                <v:textbox>
                  <w:txbxContent>
                    <w:p w14:paraId="6AD5FE79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8A1276" w14:textId="77777777" w:rsidR="00732854" w:rsidRDefault="00732854" w:rsidP="00732854">
      <w:pPr>
        <w:ind w:left="708"/>
        <w:rPr>
          <w:rFonts w:ascii="Calibri" w:hAnsi="Calibri" w:cs="Calibri"/>
          <w:b/>
          <w:color w:val="FF0000"/>
        </w:rPr>
      </w:pPr>
    </w:p>
    <w:p w14:paraId="197AC654" w14:textId="77777777" w:rsidR="00383A3F" w:rsidRPr="00486A37" w:rsidRDefault="00383A3F" w:rsidP="00486A37">
      <w:pPr>
        <w:ind w:left="708"/>
        <w:rPr>
          <w:rFonts w:ascii="Calibri" w:hAnsi="Calibri" w:cs="Calibri"/>
          <w:b/>
          <w:color w:val="FF0000"/>
        </w:rPr>
      </w:pPr>
    </w:p>
    <w:p w14:paraId="65125515" w14:textId="77777777" w:rsidR="00732854" w:rsidRPr="00486A37" w:rsidRDefault="00732854" w:rsidP="00732854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>5) Vous souhaitez améliorer la gestion des déchets à l’officine. Comment faites-vous pour :</w:t>
      </w:r>
    </w:p>
    <w:p w14:paraId="0B56F560" w14:textId="77777777" w:rsidR="00732854" w:rsidRPr="00486A37" w:rsidRDefault="00732854" w:rsidP="00732854">
      <w:pPr>
        <w:rPr>
          <w:rFonts w:ascii="Calibri" w:hAnsi="Calibri" w:cs="Calibri"/>
          <w:color w:val="FF0000"/>
        </w:rPr>
      </w:pPr>
    </w:p>
    <w:p w14:paraId="22102930" w14:textId="77777777" w:rsidR="00732854" w:rsidRPr="00383A3F" w:rsidRDefault="00732854" w:rsidP="00732854">
      <w:pPr>
        <w:ind w:firstLine="708"/>
        <w:rPr>
          <w:rFonts w:ascii="Calibri" w:hAnsi="Calibri" w:cs="Calibri"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Diminuer vos déchets ?</w:t>
      </w:r>
    </w:p>
    <w:p w14:paraId="6108CA96" w14:textId="77777777" w:rsidR="00732854" w:rsidRDefault="00732854" w:rsidP="00732854">
      <w:pPr>
        <w:rPr>
          <w:rFonts w:ascii="Calibri" w:hAnsi="Calibri" w:cs="Calibri"/>
          <w:b/>
          <w:color w:val="FF0000"/>
        </w:rPr>
      </w:pPr>
    </w:p>
    <w:p w14:paraId="2950C684" w14:textId="77777777" w:rsidR="00732854" w:rsidRPr="00DE0F40" w:rsidRDefault="00732854" w:rsidP="00732854">
      <w:pPr>
        <w:rPr>
          <w:rFonts w:ascii="Calibri" w:hAnsi="Calibri" w:cs="Calibri"/>
          <w:b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1A1BC595" wp14:editId="53D0D465">
                <wp:extent cx="6120130" cy="1693628"/>
                <wp:effectExtent l="0" t="0" r="13970" b="20955"/>
                <wp:docPr id="4512812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693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F54C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1BC595" id="_x0000_s1034" type="#_x0000_t202" style="width:481.9pt;height:1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">
                <v:textbox>
                  <w:txbxContent>
                    <w:p w14:paraId="7ECCF54C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DC909E" w14:textId="77777777" w:rsidR="00732854" w:rsidRPr="00486A37" w:rsidRDefault="00732854" w:rsidP="00732854">
      <w:pPr>
        <w:rPr>
          <w:rFonts w:ascii="Calibri" w:hAnsi="Calibri" w:cs="Calibri"/>
        </w:rPr>
      </w:pPr>
    </w:p>
    <w:p w14:paraId="1AA4CEFF" w14:textId="77777777" w:rsidR="00732854" w:rsidRPr="00383A3F" w:rsidRDefault="00732854" w:rsidP="00732854">
      <w:pPr>
        <w:ind w:left="708"/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lastRenderedPageBreak/>
        <w:t xml:space="preserve">&gt; </w:t>
      </w:r>
      <w:r w:rsidRPr="00486A37">
        <w:rPr>
          <w:rFonts w:ascii="Calibri" w:hAnsi="Calibri" w:cs="Calibri"/>
          <w:b/>
        </w:rPr>
        <w:t>Mieux valoriser les déchets en leur donnant par exemple une nouvelle utilité ?</w:t>
      </w:r>
    </w:p>
    <w:p w14:paraId="3FA5DF0F" w14:textId="77777777" w:rsidR="00732854" w:rsidRPr="00486A37" w:rsidRDefault="00732854" w:rsidP="00732854">
      <w:pPr>
        <w:rPr>
          <w:rFonts w:ascii="Calibri" w:hAnsi="Calibri" w:cs="Calibri"/>
        </w:rPr>
      </w:pPr>
    </w:p>
    <w:p w14:paraId="596B14CB" w14:textId="77777777" w:rsidR="00732854" w:rsidRDefault="00732854" w:rsidP="00732854">
      <w:pPr>
        <w:rPr>
          <w:rFonts w:ascii="Calibri" w:hAnsi="Calibri" w:cs="Calibri"/>
          <w:strike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28EC1887" wp14:editId="0475C8D7">
                <wp:extent cx="6120130" cy="1214090"/>
                <wp:effectExtent l="0" t="0" r="13970" b="24765"/>
                <wp:docPr id="8165177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B645D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EC1887" id="_x0000_s1035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">
                <v:textbox>
                  <w:txbxContent>
                    <w:p w14:paraId="17EB645D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09A17C" w14:textId="77777777" w:rsidR="00732854" w:rsidRPr="00486A37" w:rsidRDefault="00732854" w:rsidP="00732854">
      <w:pPr>
        <w:rPr>
          <w:rFonts w:ascii="Calibri" w:hAnsi="Calibri" w:cs="Calibri"/>
          <w:strike/>
          <w:color w:val="FF0000"/>
        </w:rPr>
      </w:pPr>
    </w:p>
    <w:p w14:paraId="188507E9" w14:textId="77777777" w:rsidR="00732854" w:rsidRPr="00486A37" w:rsidRDefault="00732854" w:rsidP="00732854">
      <w:pPr>
        <w:ind w:left="708"/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Vous assurer que les patients connaissent les bonnes pratiques de tri des médicaments usagés ou inutilisés ?</w:t>
      </w:r>
    </w:p>
    <w:p w14:paraId="428D44D8" w14:textId="77777777" w:rsidR="00732854" w:rsidRDefault="00732854" w:rsidP="00732854">
      <w:pPr>
        <w:rPr>
          <w:rFonts w:ascii="Calibri" w:hAnsi="Calibri" w:cs="Calibri"/>
        </w:rPr>
      </w:pPr>
    </w:p>
    <w:p w14:paraId="4096EC15" w14:textId="77777777" w:rsidR="00732854" w:rsidRDefault="00732854" w:rsidP="00732854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35A692C2" wp14:editId="5258EE39">
                <wp:extent cx="6120130" cy="1214090"/>
                <wp:effectExtent l="0" t="0" r="13970" b="24765"/>
                <wp:docPr id="2671134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1216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692C2" id="_x0000_s1036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">
                <v:textbox>
                  <w:txbxContent>
                    <w:p w14:paraId="3C761216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EBC4C2" w14:textId="77777777" w:rsidR="00732854" w:rsidRPr="00486A37" w:rsidRDefault="00732854" w:rsidP="00732854">
      <w:pPr>
        <w:rPr>
          <w:rFonts w:ascii="Calibri" w:hAnsi="Calibri" w:cs="Calibri"/>
        </w:rPr>
      </w:pPr>
    </w:p>
    <w:p w14:paraId="07E82C3C" w14:textId="77777777" w:rsidR="00732854" w:rsidRPr="00DE0F40" w:rsidRDefault="00732854" w:rsidP="00732854">
      <w:pPr>
        <w:ind w:left="708"/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Vous assurer que les patients en auto-traitement qui doivent gérer des DASRI respectent les règles de tri ?</w:t>
      </w:r>
    </w:p>
    <w:p w14:paraId="70F5A0AF" w14:textId="77777777" w:rsidR="00732854" w:rsidRDefault="00732854" w:rsidP="00732854">
      <w:pPr>
        <w:rPr>
          <w:rFonts w:ascii="Calibri" w:hAnsi="Calibri" w:cs="Calibri"/>
        </w:rPr>
      </w:pPr>
    </w:p>
    <w:p w14:paraId="1A223DD5" w14:textId="77777777" w:rsidR="00732854" w:rsidRDefault="00732854" w:rsidP="00732854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38B7E111" wp14:editId="01421349">
                <wp:extent cx="6120130" cy="1214090"/>
                <wp:effectExtent l="0" t="0" r="13970" b="24765"/>
                <wp:docPr id="11346740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53C56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7E111" id="_x0000_s1037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">
                <v:textbox>
                  <w:txbxContent>
                    <w:p w14:paraId="66753C56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EAA525" w14:textId="77777777" w:rsidR="001A1C28" w:rsidRDefault="001A1C28" w:rsidP="00732854">
      <w:pPr>
        <w:rPr>
          <w:rFonts w:ascii="Calibri" w:hAnsi="Calibri" w:cs="Calibri"/>
        </w:rPr>
      </w:pPr>
    </w:p>
    <w:p w14:paraId="27CE4C64" w14:textId="77777777" w:rsidR="001A1C28" w:rsidRPr="00486A37" w:rsidRDefault="001A1C28" w:rsidP="00732854">
      <w:pPr>
        <w:rPr>
          <w:rFonts w:ascii="Calibri" w:hAnsi="Calibri" w:cs="Calibri"/>
        </w:rPr>
      </w:pPr>
    </w:p>
    <w:p w14:paraId="734B5F97" w14:textId="2DFCACF1" w:rsidR="00732854" w:rsidRDefault="00732854" w:rsidP="00732854">
      <w:pPr>
        <w:ind w:left="708"/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Identifier les déchets qui posent problème, trouver des solutions, identifier ou créer de nouvelles filières ?</w:t>
      </w:r>
    </w:p>
    <w:p w14:paraId="2D9F13BA" w14:textId="77777777" w:rsidR="00732854" w:rsidRPr="00486A37" w:rsidRDefault="00732854" w:rsidP="00732854">
      <w:pPr>
        <w:rPr>
          <w:rFonts w:ascii="Calibri" w:hAnsi="Calibri" w:cs="Calibri"/>
        </w:rPr>
      </w:pPr>
    </w:p>
    <w:p w14:paraId="4AC48164" w14:textId="77777777" w:rsidR="00732854" w:rsidRDefault="00732854" w:rsidP="00732854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5EEA7D48" wp14:editId="1A9BD03E">
                <wp:extent cx="6120130" cy="1577340"/>
                <wp:effectExtent l="0" t="0" r="26670" b="22860"/>
                <wp:docPr id="220874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4F80" w14:textId="77777777" w:rsidR="00732854" w:rsidRPr="008D4E41" w:rsidRDefault="00732854" w:rsidP="0073285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A7D48" id="_x0000_s1038" type="#_x0000_t202" style="width:481.9pt;height:1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">
                <v:textbox>
                  <w:txbxContent>
                    <w:p w14:paraId="09EC4F80" w14:textId="77777777" w:rsidR="00732854" w:rsidRPr="008D4E41" w:rsidRDefault="00732854" w:rsidP="0073285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A4A35B" w14:textId="77777777" w:rsidR="00732854" w:rsidRPr="00486A37" w:rsidRDefault="00732854" w:rsidP="00732854">
      <w:pPr>
        <w:rPr>
          <w:rFonts w:ascii="Calibri" w:hAnsi="Calibri" w:cs="Calibri"/>
          <w:b/>
        </w:rPr>
      </w:pPr>
    </w:p>
    <w:p w14:paraId="35BD2996" w14:textId="77777777" w:rsidR="00D80618" w:rsidRDefault="00D80618" w:rsidP="00486A37">
      <w:pPr>
        <w:rPr>
          <w:rFonts w:ascii="Calibri" w:hAnsi="Calibri" w:cs="Calibri"/>
          <w:b/>
        </w:rPr>
      </w:pPr>
    </w:p>
    <w:p w14:paraId="45EB9386" w14:textId="77777777" w:rsidR="00846CDD" w:rsidRDefault="00846CDD" w:rsidP="00486A37">
      <w:pPr>
        <w:rPr>
          <w:rFonts w:ascii="Calibri" w:hAnsi="Calibri" w:cs="Calibri"/>
          <w:b/>
        </w:rPr>
      </w:pPr>
    </w:p>
    <w:p w14:paraId="56A0EFBB" w14:textId="77777777" w:rsidR="00846CDD" w:rsidRDefault="00846CDD" w:rsidP="00486A37">
      <w:pPr>
        <w:rPr>
          <w:rFonts w:ascii="Calibri" w:hAnsi="Calibri" w:cs="Calibri"/>
          <w:b/>
        </w:rPr>
      </w:pPr>
    </w:p>
    <w:p w14:paraId="31451815" w14:textId="77777777" w:rsidR="00846CDD" w:rsidRDefault="00846CDD" w:rsidP="00486A37">
      <w:pPr>
        <w:rPr>
          <w:rFonts w:ascii="Calibri" w:hAnsi="Calibri" w:cs="Calibri"/>
          <w:b/>
        </w:rPr>
      </w:pPr>
    </w:p>
    <w:p w14:paraId="6A55C18A" w14:textId="77777777" w:rsidR="00846CDD" w:rsidRPr="00486A37" w:rsidRDefault="00846CDD" w:rsidP="00486A37">
      <w:pPr>
        <w:rPr>
          <w:rFonts w:ascii="Calibri" w:hAnsi="Calibri" w:cs="Calibri"/>
          <w:b/>
        </w:rPr>
      </w:pPr>
    </w:p>
    <w:p w14:paraId="5BC90A54" w14:textId="77777777" w:rsidR="00486A37" w:rsidRDefault="00486A37" w:rsidP="00486A37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lastRenderedPageBreak/>
        <w:t>6) Comment pourriez-vous optimiser votre consommation en eau à l’officine ?</w:t>
      </w:r>
    </w:p>
    <w:p w14:paraId="2FF61EEB" w14:textId="52CD04C7" w:rsidR="00486A37" w:rsidRDefault="00486A37" w:rsidP="00486A37">
      <w:pPr>
        <w:rPr>
          <w:rFonts w:ascii="Calibri" w:hAnsi="Calibri" w:cs="Calibri"/>
        </w:rPr>
      </w:pPr>
    </w:p>
    <w:p w14:paraId="2A17C940" w14:textId="4AEA71DA" w:rsidR="00DE0F40" w:rsidRPr="00486A37" w:rsidRDefault="00DE0F40" w:rsidP="00486A37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200806D2" wp14:editId="71C8E0E3">
                <wp:extent cx="6120130" cy="2745740"/>
                <wp:effectExtent l="0" t="0" r="26670" b="22860"/>
                <wp:docPr id="6698770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74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0E6B0" w14:textId="77777777" w:rsidR="00DE0F40" w:rsidRPr="008D4E41" w:rsidRDefault="00DE0F40" w:rsidP="00DE0F4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0806D2" id="_x0000_s1039" type="#_x0000_t202" style="width:481.9pt;height:2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">
                <v:textbox>
                  <w:txbxContent>
                    <w:p w14:paraId="4870E6B0" w14:textId="77777777" w:rsidR="00DE0F40" w:rsidRPr="008D4E41" w:rsidRDefault="00DE0F40" w:rsidP="00DE0F4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2135E0" w14:textId="77777777" w:rsidR="001A1C28" w:rsidRDefault="001A1C28" w:rsidP="00486A37">
      <w:pPr>
        <w:rPr>
          <w:rFonts w:ascii="Calibri" w:hAnsi="Calibri" w:cs="Calibri"/>
          <w:b/>
        </w:rPr>
      </w:pPr>
    </w:p>
    <w:p w14:paraId="100CE66E" w14:textId="4AB9D699" w:rsidR="00486A37" w:rsidRDefault="00486A37" w:rsidP="00486A37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>7) Que proposeriez-vous pour améliorer la qualité de l’air intérieur à l’officine ?</w:t>
      </w:r>
    </w:p>
    <w:p w14:paraId="0432DCC5" w14:textId="002B8FD9" w:rsidR="00486A37" w:rsidRDefault="00486A37" w:rsidP="00486A37">
      <w:pPr>
        <w:rPr>
          <w:rFonts w:ascii="Calibri" w:hAnsi="Calibri" w:cs="Calibri"/>
          <w:b/>
        </w:rPr>
      </w:pPr>
    </w:p>
    <w:p w14:paraId="1A683244" w14:textId="56494D7B" w:rsidR="00383A3F" w:rsidRDefault="00DE0F40" w:rsidP="00486A37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552E44D2" wp14:editId="41BFEB11">
                <wp:extent cx="6120130" cy="2390140"/>
                <wp:effectExtent l="0" t="0" r="26670" b="22860"/>
                <wp:docPr id="1296653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39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5CE9" w14:textId="77777777" w:rsidR="00DE0F40" w:rsidRPr="008D4E41" w:rsidRDefault="00DE0F40" w:rsidP="00DE0F4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2E44D2" id="_x0000_s1040" type="#_x0000_t202" style="width:481.9pt;height:1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wLFgIAACg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">
                <v:textbox>
                  <w:txbxContent>
                    <w:p w14:paraId="6D905CE9" w14:textId="77777777" w:rsidR="00DE0F40" w:rsidRPr="008D4E41" w:rsidRDefault="00DE0F40" w:rsidP="00DE0F4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A54C1A1" w14:textId="77777777" w:rsidR="00DE0F40" w:rsidRPr="00486A37" w:rsidRDefault="00DE0F40" w:rsidP="00486A37">
      <w:pPr>
        <w:rPr>
          <w:rFonts w:ascii="Calibri" w:hAnsi="Calibri" w:cs="Calibri"/>
          <w:b/>
        </w:rPr>
      </w:pPr>
    </w:p>
    <w:p w14:paraId="53E7FC89" w14:textId="2E622450" w:rsidR="0027335A" w:rsidRPr="00486A37" w:rsidRDefault="0027335A" w:rsidP="0027335A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 xml:space="preserve">8) Citez quelques exemples d’actions qui pourraient améliorer le bien-être, l’épanouissement professionnel et la motivation </w:t>
      </w:r>
      <w:r w:rsidR="001A1C28">
        <w:rPr>
          <w:rFonts w:ascii="Calibri" w:hAnsi="Calibri" w:cs="Calibri"/>
          <w:b/>
        </w:rPr>
        <w:t>de tous à</w:t>
      </w:r>
      <w:r w:rsidRPr="00486A37">
        <w:rPr>
          <w:rFonts w:ascii="Calibri" w:hAnsi="Calibri" w:cs="Calibri"/>
          <w:b/>
        </w:rPr>
        <w:t xml:space="preserve"> </w:t>
      </w:r>
      <w:r w:rsidR="001A1C28">
        <w:rPr>
          <w:rFonts w:ascii="Calibri" w:hAnsi="Calibri" w:cs="Calibri"/>
          <w:b/>
        </w:rPr>
        <w:t>l’</w:t>
      </w:r>
      <w:r w:rsidRPr="00486A37">
        <w:rPr>
          <w:rFonts w:ascii="Calibri" w:hAnsi="Calibri" w:cs="Calibri"/>
          <w:b/>
        </w:rPr>
        <w:t>officine.</w:t>
      </w:r>
    </w:p>
    <w:p w14:paraId="05D003DE" w14:textId="77777777" w:rsidR="0027335A" w:rsidRPr="00486A37" w:rsidRDefault="0027335A" w:rsidP="0027335A">
      <w:pPr>
        <w:rPr>
          <w:rFonts w:ascii="Calibri" w:hAnsi="Calibri" w:cs="Calibri"/>
          <w:b/>
        </w:rPr>
      </w:pPr>
    </w:p>
    <w:p w14:paraId="183104F0" w14:textId="77777777" w:rsidR="0027335A" w:rsidRDefault="0027335A" w:rsidP="0027335A">
      <w:pPr>
        <w:ind w:left="708"/>
        <w:rPr>
          <w:rFonts w:ascii="Calibri" w:hAnsi="Calibri" w:cs="Calibri"/>
          <w:b/>
        </w:rPr>
      </w:pPr>
      <w:r w:rsidRPr="00486A37">
        <w:rPr>
          <w:rFonts w:ascii="Calibri" w:hAnsi="Calibri" w:cs="Calibri"/>
          <w:b/>
        </w:rPr>
        <w:t>&gt; Un exemple d’actions concernant l’organisation du travail, les postes, l’environnement de travail</w:t>
      </w:r>
      <w:r>
        <w:rPr>
          <w:rFonts w:ascii="Calibri" w:hAnsi="Calibri" w:cs="Calibri"/>
          <w:b/>
        </w:rPr>
        <w:t> :</w:t>
      </w:r>
    </w:p>
    <w:p w14:paraId="2B9721E3" w14:textId="77777777" w:rsidR="0027335A" w:rsidRPr="00486A37" w:rsidRDefault="0027335A" w:rsidP="0027335A">
      <w:pPr>
        <w:ind w:left="708"/>
        <w:rPr>
          <w:rFonts w:ascii="Calibri" w:hAnsi="Calibri" w:cs="Calibri"/>
          <w:b/>
        </w:rPr>
      </w:pPr>
    </w:p>
    <w:p w14:paraId="5FFBCBDE" w14:textId="77777777" w:rsidR="0027335A" w:rsidRDefault="0027335A" w:rsidP="0027335A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7E502F48" wp14:editId="6532CA53">
                <wp:extent cx="6120130" cy="1214090"/>
                <wp:effectExtent l="0" t="0" r="13970" b="24765"/>
                <wp:docPr id="9631337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B1B65" w14:textId="77777777" w:rsidR="0027335A" w:rsidRPr="008D4E41" w:rsidRDefault="0027335A" w:rsidP="0027335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502F48" id="_x0000_s1041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">
                <v:textbox>
                  <w:txbxContent>
                    <w:p w14:paraId="42BB1B65" w14:textId="77777777" w:rsidR="0027335A" w:rsidRPr="008D4E41" w:rsidRDefault="0027335A" w:rsidP="0027335A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C8EBA6" w14:textId="77777777" w:rsidR="0027335A" w:rsidRDefault="0027335A" w:rsidP="0027335A">
      <w:pPr>
        <w:rPr>
          <w:rFonts w:ascii="Calibri" w:hAnsi="Calibri" w:cs="Calibri"/>
          <w:b/>
        </w:rPr>
      </w:pPr>
    </w:p>
    <w:p w14:paraId="3A6E330C" w14:textId="77777777" w:rsidR="0027335A" w:rsidRPr="00486A37" w:rsidRDefault="0027335A" w:rsidP="0027335A">
      <w:pPr>
        <w:rPr>
          <w:rFonts w:ascii="Calibri" w:hAnsi="Calibri" w:cs="Calibri"/>
          <w:b/>
        </w:rPr>
      </w:pPr>
    </w:p>
    <w:p w14:paraId="30A916A5" w14:textId="77777777" w:rsidR="0027335A" w:rsidRDefault="0027335A" w:rsidP="0027335A">
      <w:pPr>
        <w:ind w:left="708"/>
        <w:rPr>
          <w:rFonts w:ascii="Calibri" w:hAnsi="Calibri" w:cs="Calibri"/>
        </w:rPr>
      </w:pPr>
      <w:r w:rsidRPr="00486A37">
        <w:rPr>
          <w:rFonts w:ascii="Calibri" w:hAnsi="Calibri" w:cs="Calibri"/>
          <w:b/>
        </w:rPr>
        <w:lastRenderedPageBreak/>
        <w:t xml:space="preserve">&gt; Un exemple d’actions concernant la gestion des carrières </w:t>
      </w:r>
      <w:r w:rsidRPr="00486A37">
        <w:rPr>
          <w:rFonts w:ascii="Calibri" w:hAnsi="Calibri" w:cs="Calibri"/>
        </w:rPr>
        <w:t xml:space="preserve">(montée en compétences, perspectives d’évolution, etc) : </w:t>
      </w:r>
    </w:p>
    <w:p w14:paraId="61D69620" w14:textId="77777777" w:rsidR="0027335A" w:rsidRDefault="0027335A" w:rsidP="0027335A">
      <w:pPr>
        <w:rPr>
          <w:rFonts w:ascii="Calibri" w:hAnsi="Calibri" w:cs="Calibri"/>
          <w:b/>
        </w:rPr>
      </w:pPr>
    </w:p>
    <w:p w14:paraId="004A2FD5" w14:textId="77777777" w:rsidR="0027335A" w:rsidRDefault="0027335A" w:rsidP="0027335A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6888C504" wp14:editId="61FB15C0">
                <wp:extent cx="6120130" cy="1214090"/>
                <wp:effectExtent l="0" t="0" r="13970" b="24765"/>
                <wp:docPr id="20953000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C850" w14:textId="77777777" w:rsidR="0027335A" w:rsidRPr="008D4E41" w:rsidRDefault="0027335A" w:rsidP="0027335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8C504" id="_x0000_s1042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">
                <v:textbox>
                  <w:txbxContent>
                    <w:p w14:paraId="1F16C850" w14:textId="77777777" w:rsidR="0027335A" w:rsidRPr="008D4E41" w:rsidRDefault="0027335A" w:rsidP="0027335A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19A890" w14:textId="77777777" w:rsidR="0027335A" w:rsidRPr="00486A37" w:rsidRDefault="0027335A" w:rsidP="0027335A">
      <w:pPr>
        <w:rPr>
          <w:rFonts w:ascii="Calibri" w:hAnsi="Calibri" w:cs="Calibri"/>
          <w:b/>
        </w:rPr>
      </w:pPr>
    </w:p>
    <w:p w14:paraId="28648045" w14:textId="77777777" w:rsidR="0027335A" w:rsidRDefault="0027335A" w:rsidP="0027335A">
      <w:pPr>
        <w:ind w:left="708"/>
        <w:rPr>
          <w:rFonts w:ascii="Calibri" w:hAnsi="Calibri" w:cs="Calibri"/>
        </w:rPr>
      </w:pPr>
      <w:r w:rsidRPr="00486A37">
        <w:rPr>
          <w:rFonts w:ascii="Calibri" w:hAnsi="Calibri" w:cs="Calibri"/>
          <w:b/>
        </w:rPr>
        <w:t xml:space="preserve">&gt; Un exemple d’activités extraprofessionnelles, favorisant le bien-être au travail, le relationnel ou la cohésion d’équipe </w:t>
      </w:r>
      <w:r w:rsidRPr="00486A37">
        <w:rPr>
          <w:rFonts w:ascii="Calibri" w:hAnsi="Calibri" w:cs="Calibri"/>
        </w:rPr>
        <w:t>(exemple : cours de yoga pendant la pause de midi, etc) :</w:t>
      </w:r>
    </w:p>
    <w:p w14:paraId="3299A4C5" w14:textId="77777777" w:rsidR="0027335A" w:rsidRPr="00486A37" w:rsidRDefault="0027335A" w:rsidP="0027335A">
      <w:pPr>
        <w:ind w:left="708"/>
        <w:rPr>
          <w:rFonts w:ascii="Calibri" w:hAnsi="Calibri" w:cs="Calibri"/>
        </w:rPr>
      </w:pPr>
    </w:p>
    <w:p w14:paraId="4B52DAE7" w14:textId="77777777" w:rsidR="0027335A" w:rsidRDefault="0027335A" w:rsidP="0027335A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787E44C8" wp14:editId="1F21AB4A">
                <wp:extent cx="6120130" cy="1214090"/>
                <wp:effectExtent l="0" t="0" r="13970" b="24765"/>
                <wp:docPr id="14594941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57A4" w14:textId="77777777" w:rsidR="0027335A" w:rsidRPr="008D4E41" w:rsidRDefault="0027335A" w:rsidP="0027335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E44C8" id="_x0000_s1043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">
                <v:textbox>
                  <w:txbxContent>
                    <w:p w14:paraId="480F57A4" w14:textId="77777777" w:rsidR="0027335A" w:rsidRPr="008D4E41" w:rsidRDefault="0027335A" w:rsidP="0027335A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A4B8BE" w14:textId="77777777" w:rsidR="0027335A" w:rsidRPr="00486A37" w:rsidRDefault="0027335A" w:rsidP="0027335A">
      <w:pPr>
        <w:rPr>
          <w:rFonts w:ascii="Calibri" w:hAnsi="Calibri" w:cs="Calibri"/>
        </w:rPr>
      </w:pPr>
    </w:p>
    <w:p w14:paraId="2B150F24" w14:textId="77777777" w:rsidR="00D80618" w:rsidRPr="00486A37" w:rsidRDefault="00D80618" w:rsidP="00486A37">
      <w:pPr>
        <w:rPr>
          <w:rFonts w:ascii="Calibri" w:hAnsi="Calibri" w:cs="Calibri"/>
        </w:rPr>
      </w:pPr>
    </w:p>
    <w:p w14:paraId="1DED0917" w14:textId="3EA0F96A" w:rsidR="00486A37" w:rsidRPr="00486A37" w:rsidRDefault="00486A37" w:rsidP="00486A37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t>9)</w:t>
      </w:r>
      <w:r w:rsidRPr="00486A37">
        <w:rPr>
          <w:rFonts w:ascii="Calibri" w:hAnsi="Calibri" w:cs="Calibri"/>
          <w:b/>
        </w:rPr>
        <w:t xml:space="preserve"> Comment l’officine pourrait-elle être plus impliquée </w:t>
      </w:r>
      <w:r w:rsidR="00E35F52" w:rsidRPr="00C84EB9">
        <w:rPr>
          <w:rFonts w:ascii="Calibri" w:hAnsi="Calibri" w:cs="Calibri"/>
          <w:b/>
        </w:rPr>
        <w:t>sur son territoire</w:t>
      </w:r>
      <w:r w:rsidRPr="00486A37">
        <w:rPr>
          <w:rFonts w:ascii="Calibri" w:hAnsi="Calibri" w:cs="Calibri"/>
          <w:b/>
        </w:rPr>
        <w:t>?</w:t>
      </w:r>
    </w:p>
    <w:p w14:paraId="298277B8" w14:textId="77777777" w:rsidR="00486A37" w:rsidRPr="00486A37" w:rsidRDefault="00486A37" w:rsidP="00486A37">
      <w:pPr>
        <w:rPr>
          <w:rFonts w:ascii="Calibri" w:hAnsi="Calibri" w:cs="Calibri"/>
        </w:rPr>
      </w:pPr>
      <w:r w:rsidRPr="00486A37">
        <w:rPr>
          <w:rFonts w:ascii="Calibri" w:hAnsi="Calibri" w:cs="Calibri"/>
        </w:rPr>
        <w:t>(exemples : participer à des campagnes de vaccination HPV au collège voisin, choisir des fournisseurs locaux pour favoriser l’emploi local, sensibiliser les clients à la pollution, au gaspillage du médicament…)</w:t>
      </w:r>
    </w:p>
    <w:p w14:paraId="2B53D44F" w14:textId="3F4202E0" w:rsidR="00486A37" w:rsidRPr="00486A37" w:rsidRDefault="00486A37" w:rsidP="00486A37">
      <w:pPr>
        <w:rPr>
          <w:rFonts w:ascii="Calibri" w:hAnsi="Calibri" w:cs="Calibri"/>
          <w:b/>
        </w:rPr>
      </w:pPr>
    </w:p>
    <w:p w14:paraId="2774B9FF" w14:textId="6EC48484" w:rsidR="0027335A" w:rsidRPr="00846CDD" w:rsidRDefault="000D4868" w:rsidP="00486A37">
      <w:pPr>
        <w:rPr>
          <w:rFonts w:ascii="Calibri" w:hAnsi="Calibri" w:cs="Calibri"/>
          <w:b/>
          <w:color w:val="FF0000"/>
          <w:sz w:val="32"/>
          <w:szCs w:val="32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5213C536" wp14:editId="3274E6D6">
                <wp:extent cx="6120130" cy="3892990"/>
                <wp:effectExtent l="0" t="0" r="13970" b="12700"/>
                <wp:docPr id="12297197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89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46AF" w14:textId="77777777" w:rsidR="000D4868" w:rsidRPr="008D4E41" w:rsidRDefault="000D4868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3C536" id="_x0000_s1044" type="#_x0000_t202" style="width:481.9pt;height:30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">
                <v:textbox>
                  <w:txbxContent>
                    <w:p w14:paraId="7ED446AF" w14:textId="77777777" w:rsidR="000D4868" w:rsidRPr="008D4E41" w:rsidRDefault="000D4868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A2DAA6" w14:textId="4985A76C" w:rsidR="00486A37" w:rsidRPr="00383A3F" w:rsidRDefault="00486A37" w:rsidP="00486A37">
      <w:pPr>
        <w:rPr>
          <w:rFonts w:ascii="Calibri" w:eastAsiaTheme="majorEastAsia" w:hAnsi="Calibri" w:cs="Calibri"/>
          <w:b/>
          <w:noProof/>
          <w:color w:val="5E4B5B"/>
          <w:sz w:val="36"/>
          <w:szCs w:val="36"/>
        </w:rPr>
      </w:pPr>
      <w:r w:rsidRPr="00383A3F">
        <w:rPr>
          <w:rFonts w:ascii="Calibri" w:eastAsiaTheme="majorEastAsia" w:hAnsi="Calibri" w:cs="Calibri"/>
          <w:b/>
          <w:noProof/>
          <w:color w:val="5E4B5B"/>
          <w:sz w:val="36"/>
          <w:szCs w:val="36"/>
        </w:rPr>
        <w:lastRenderedPageBreak/>
        <w:t>II – Vous êtes prêt, montez un projet !</w:t>
      </w:r>
    </w:p>
    <w:p w14:paraId="60AB119B" w14:textId="77777777" w:rsidR="00486A37" w:rsidRPr="00486A37" w:rsidRDefault="00486A37" w:rsidP="00486A37">
      <w:pPr>
        <w:rPr>
          <w:rFonts w:ascii="Calibri" w:hAnsi="Calibri" w:cs="Calibri"/>
          <w:b/>
        </w:rPr>
      </w:pPr>
    </w:p>
    <w:p w14:paraId="0F5F6C5F" w14:textId="014774AD" w:rsidR="00846CDD" w:rsidRDefault="00486A37" w:rsidP="00486A37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t>1) Imaginez votre pharmacie RSE idéale !</w:t>
      </w:r>
    </w:p>
    <w:p w14:paraId="0403BA48" w14:textId="77777777" w:rsidR="00846CDD" w:rsidRPr="00846CDD" w:rsidRDefault="00846CDD" w:rsidP="00486A37">
      <w:pPr>
        <w:rPr>
          <w:rFonts w:ascii="Calibri" w:hAnsi="Calibri" w:cs="Calibri"/>
          <w:b/>
        </w:rPr>
      </w:pPr>
    </w:p>
    <w:p w14:paraId="2FF72347" w14:textId="06336C89" w:rsidR="00846CDD" w:rsidRPr="00486A37" w:rsidRDefault="000D4868" w:rsidP="00486A37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1779CA82" wp14:editId="62E1A994">
                <wp:extent cx="6120130" cy="8301161"/>
                <wp:effectExtent l="0" t="0" r="13970" b="24130"/>
                <wp:docPr id="2970439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301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855A" w14:textId="77777777" w:rsidR="000D4868" w:rsidRPr="008D4E41" w:rsidRDefault="000D4868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9CA82" id="_x0000_s1045" type="#_x0000_t202" style="width:481.9pt;height:6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">
                <v:textbox>
                  <w:txbxContent>
                    <w:p w14:paraId="5E52855A" w14:textId="77777777" w:rsidR="000D4868" w:rsidRPr="008D4E41" w:rsidRDefault="000D4868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0B3900" w14:textId="73F9BB78" w:rsidR="0027335A" w:rsidRPr="00383A3F" w:rsidRDefault="00486A37" w:rsidP="0027335A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lastRenderedPageBreak/>
        <w:t>2) Choisissez une mesure « RSE », même minime, que vous avez menée à l’officine ou que vous souhaiteriez mettre en place. (Merci de répondre en quelques lignes dans la limite du cadre.)</w:t>
      </w:r>
    </w:p>
    <w:p w14:paraId="7DE5026E" w14:textId="731E7EF7" w:rsidR="0027335A" w:rsidRDefault="0027335A" w:rsidP="0027335A">
      <w:pPr>
        <w:ind w:firstLine="720"/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t>&gt; Quel est le sujet ?</w:t>
      </w:r>
    </w:p>
    <w:p w14:paraId="371C4DF5" w14:textId="77777777" w:rsidR="00846CDD" w:rsidRPr="0027335A" w:rsidRDefault="00846CDD" w:rsidP="0027335A">
      <w:pPr>
        <w:ind w:firstLine="720"/>
        <w:rPr>
          <w:rFonts w:ascii="Calibri" w:hAnsi="Calibri" w:cs="Calibri"/>
          <w:b/>
        </w:rPr>
      </w:pPr>
    </w:p>
    <w:p w14:paraId="2173A615" w14:textId="217AC737" w:rsidR="00184385" w:rsidRPr="00184385" w:rsidRDefault="0027335A" w:rsidP="00184385">
      <w:pPr>
        <w:rPr>
          <w:rFonts w:ascii="Calibri" w:hAnsi="Calibri" w:cs="Calibri"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06E19BBC" wp14:editId="1500EFCE">
                <wp:extent cx="6120130" cy="892628"/>
                <wp:effectExtent l="0" t="0" r="13970" b="22225"/>
                <wp:docPr id="12418369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8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AEB2A" w14:textId="77777777" w:rsidR="0027335A" w:rsidRPr="008D4E41" w:rsidRDefault="0027335A" w:rsidP="0027335A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E19BBC" id="_x0000_s1046" type="#_x0000_t202" style="width:481.9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">
                <v:textbox>
                  <w:txbxContent>
                    <w:p w14:paraId="010AEB2A" w14:textId="77777777" w:rsidR="0027335A" w:rsidRPr="008D4E41" w:rsidRDefault="0027335A" w:rsidP="0027335A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DC4F9F" w14:textId="77777777" w:rsidR="00184385" w:rsidRDefault="00184385" w:rsidP="0027335A">
      <w:pPr>
        <w:ind w:firstLine="720"/>
        <w:rPr>
          <w:rFonts w:ascii="Calibri" w:hAnsi="Calibri" w:cs="Calibri"/>
          <w:b/>
        </w:rPr>
      </w:pPr>
    </w:p>
    <w:p w14:paraId="1E02E890" w14:textId="47A8629F" w:rsidR="00486A37" w:rsidRDefault="00486A37" w:rsidP="0027335A">
      <w:pPr>
        <w:ind w:firstLine="720"/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t>&gt; Comment la mettre en place ? Décrivez les étapes successives à suivre.</w:t>
      </w:r>
    </w:p>
    <w:p w14:paraId="747D76B1" w14:textId="77777777" w:rsidR="00846CDD" w:rsidRPr="0027335A" w:rsidRDefault="00846CDD" w:rsidP="0027335A">
      <w:pPr>
        <w:ind w:firstLine="720"/>
        <w:rPr>
          <w:rFonts w:ascii="Calibri" w:hAnsi="Calibri" w:cs="Calibri"/>
          <w:b/>
        </w:rPr>
      </w:pPr>
    </w:p>
    <w:p w14:paraId="6CCB7DDA" w14:textId="5CED23B5" w:rsidR="00846CDD" w:rsidRPr="00846CDD" w:rsidRDefault="000D4868" w:rsidP="00486A37">
      <w:pPr>
        <w:rPr>
          <w:rFonts w:ascii="Calibri" w:hAnsi="Calibri" w:cs="Calibri"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6E8B44CC" wp14:editId="51B6627D">
                <wp:extent cx="6120130" cy="6997148"/>
                <wp:effectExtent l="0" t="0" r="13970" b="13335"/>
                <wp:docPr id="8854727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997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D2697" w14:textId="77777777" w:rsidR="000D4868" w:rsidRDefault="000D4868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76088B0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F2FFEF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D377A48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72D9DA7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AB38833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639DA59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4A23457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131C4E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D2170D0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B5FABF0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B4C5AD4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3434DC8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94B04A2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5914CB7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75B62FC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AC16FD5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B59B3DA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BE44734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5125F5E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4B6AF86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D8C174C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674741E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E030918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345DAB1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E07D71B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B7417AC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BBB421A" w14:textId="77777777" w:rsidR="00184385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A0F7ED7" w14:textId="77777777" w:rsidR="00184385" w:rsidRPr="008D4E41" w:rsidRDefault="00184385" w:rsidP="000D4868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B44CC" id="_x0000_s1047" type="#_x0000_t202" style="width:481.9pt;height:55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">
                <v:textbox>
                  <w:txbxContent>
                    <w:p w14:paraId="1BFD2697" w14:textId="77777777" w:rsidR="000D4868" w:rsidRDefault="000D4868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76088B0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4F2FFEF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D377A48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72D9DA7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AB38833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639DA59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4A23457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A131C4E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D2170D0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B5FABF0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B4C5AD4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3434DC8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94B04A2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5914CB7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75B62FC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AC16FD5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B59B3DA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BE44734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5125F5E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44B6AF86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D8C174C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7674741E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E030918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345DAB1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E07D71B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B7417AC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BBB421A" w14:textId="77777777" w:rsidR="00184385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1A0F7ED7" w14:textId="77777777" w:rsidR="00184385" w:rsidRPr="008D4E41" w:rsidRDefault="00184385" w:rsidP="000D4868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6F7F6045" w14:textId="77777777" w:rsidR="00184385" w:rsidRPr="00383A3F" w:rsidRDefault="00184385" w:rsidP="00184385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lastRenderedPageBreak/>
        <w:t xml:space="preserve">3) Comment sensibiliser le grand public à votre initiative et aux enjeux de la RSE ? </w:t>
      </w:r>
    </w:p>
    <w:p w14:paraId="049D37B9" w14:textId="77777777" w:rsidR="00184385" w:rsidRPr="00383A3F" w:rsidRDefault="00184385" w:rsidP="00184385">
      <w:pPr>
        <w:rPr>
          <w:rFonts w:ascii="Calibri" w:hAnsi="Calibri" w:cs="Calibri"/>
          <w:b/>
        </w:rPr>
      </w:pPr>
    </w:p>
    <w:p w14:paraId="1E6F630A" w14:textId="77777777" w:rsidR="00184385" w:rsidRPr="00383A3F" w:rsidRDefault="00184385" w:rsidP="00184385">
      <w:pPr>
        <w:rPr>
          <w:rFonts w:ascii="Calibri" w:hAnsi="Calibri" w:cs="Calibri"/>
          <w:b/>
        </w:rPr>
      </w:pPr>
      <w:r w:rsidRPr="00383A3F">
        <w:rPr>
          <w:rFonts w:ascii="Calibri" w:hAnsi="Calibri" w:cs="Calibri"/>
          <w:b/>
        </w:rPr>
        <w:t xml:space="preserve">&gt; Quelle cible choisiriez-vous pour communiquer ? </w:t>
      </w:r>
      <w:r w:rsidRPr="008D4E41">
        <w:rPr>
          <w:rFonts w:ascii="Calibri" w:hAnsi="Calibri" w:cs="Calibri"/>
          <w:bCs/>
        </w:rPr>
        <w:t>(adultes, enfants, adolescents, population particulière…)</w:t>
      </w:r>
    </w:p>
    <w:p w14:paraId="32373E44" w14:textId="77777777" w:rsidR="00184385" w:rsidRPr="00486A37" w:rsidRDefault="00184385" w:rsidP="00184385">
      <w:pPr>
        <w:rPr>
          <w:rFonts w:ascii="Calibri" w:hAnsi="Calibri" w:cs="Calibri"/>
          <w:color w:val="FF0000"/>
        </w:rPr>
      </w:pPr>
    </w:p>
    <w:p w14:paraId="0C5C830F" w14:textId="77777777" w:rsidR="00184385" w:rsidRDefault="00184385" w:rsidP="00184385">
      <w:pPr>
        <w:rPr>
          <w:rFonts w:ascii="Calibri" w:hAnsi="Calibri" w:cs="Calibri"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2696DBB1" wp14:editId="0476E823">
                <wp:extent cx="6120130" cy="1214090"/>
                <wp:effectExtent l="0" t="0" r="13970" b="24765"/>
                <wp:docPr id="1579964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FA79" w14:textId="77777777" w:rsidR="00184385" w:rsidRPr="008D4E41" w:rsidRDefault="00184385" w:rsidP="0018438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6DBB1" id="_x0000_s1048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">
                <v:textbox>
                  <w:txbxContent>
                    <w:p w14:paraId="33ABFA79" w14:textId="77777777" w:rsidR="00184385" w:rsidRPr="008D4E41" w:rsidRDefault="00184385" w:rsidP="0018438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1C8D72" w14:textId="77777777" w:rsidR="00184385" w:rsidRPr="00486A37" w:rsidRDefault="00184385" w:rsidP="00184385">
      <w:pPr>
        <w:rPr>
          <w:rFonts w:ascii="Calibri" w:hAnsi="Calibri" w:cs="Calibri"/>
          <w:color w:val="FF0000"/>
        </w:rPr>
      </w:pPr>
    </w:p>
    <w:p w14:paraId="666B34B0" w14:textId="77777777" w:rsidR="00184385" w:rsidRPr="008D4E41" w:rsidRDefault="00184385" w:rsidP="00184385">
      <w:pPr>
        <w:rPr>
          <w:rFonts w:ascii="Calibri" w:hAnsi="Calibri" w:cs="Calibri"/>
          <w:b/>
        </w:rPr>
      </w:pPr>
      <w:r w:rsidRPr="008D4E41">
        <w:rPr>
          <w:rFonts w:ascii="Calibri" w:hAnsi="Calibri" w:cs="Calibri"/>
          <w:b/>
        </w:rPr>
        <w:t xml:space="preserve">&gt; Dans quel contexte ? </w:t>
      </w:r>
      <w:r w:rsidRPr="008D4E41">
        <w:rPr>
          <w:rFonts w:ascii="Calibri" w:hAnsi="Calibri" w:cs="Calibri"/>
          <w:bCs/>
        </w:rPr>
        <w:t xml:space="preserve">(école, entreprise, café, officine, autre…) </w:t>
      </w:r>
    </w:p>
    <w:p w14:paraId="39D141D1" w14:textId="77777777" w:rsidR="00184385" w:rsidRPr="00486A37" w:rsidRDefault="00184385" w:rsidP="00184385">
      <w:pPr>
        <w:rPr>
          <w:rFonts w:ascii="Calibri" w:hAnsi="Calibri" w:cs="Calibri"/>
          <w:b/>
          <w:color w:val="FF0000"/>
        </w:rPr>
      </w:pPr>
    </w:p>
    <w:p w14:paraId="2BD6CEC3" w14:textId="77777777" w:rsidR="00184385" w:rsidRDefault="00184385" w:rsidP="00184385">
      <w:pPr>
        <w:rPr>
          <w:rFonts w:ascii="Calibri" w:hAnsi="Calibri" w:cs="Calibri"/>
          <w:color w:val="FF0000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60B445D7" wp14:editId="7EE8375C">
                <wp:extent cx="6120130" cy="1214090"/>
                <wp:effectExtent l="0" t="0" r="13970" b="24765"/>
                <wp:docPr id="20785520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B90A" w14:textId="77777777" w:rsidR="00184385" w:rsidRPr="008D4E41" w:rsidRDefault="00184385" w:rsidP="0018438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445D7" id="_x0000_s1049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">
                <v:textbox>
                  <w:txbxContent>
                    <w:p w14:paraId="67B4B90A" w14:textId="77777777" w:rsidR="00184385" w:rsidRPr="008D4E41" w:rsidRDefault="00184385" w:rsidP="0018438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C6CE87" w14:textId="77777777" w:rsidR="00184385" w:rsidRPr="008D4E41" w:rsidRDefault="00184385" w:rsidP="00184385">
      <w:pPr>
        <w:rPr>
          <w:rFonts w:ascii="Calibri" w:hAnsi="Calibri" w:cs="Calibri"/>
          <w:bCs/>
        </w:rPr>
      </w:pPr>
    </w:p>
    <w:p w14:paraId="67EDFA04" w14:textId="77777777" w:rsidR="00184385" w:rsidRPr="008D4E41" w:rsidRDefault="00184385" w:rsidP="00184385">
      <w:pPr>
        <w:rPr>
          <w:rFonts w:ascii="Calibri" w:hAnsi="Calibri" w:cs="Calibri"/>
          <w:bCs/>
        </w:rPr>
      </w:pPr>
      <w:r w:rsidRPr="008D4E41">
        <w:rPr>
          <w:rFonts w:ascii="Calibri" w:hAnsi="Calibri" w:cs="Calibri"/>
          <w:b/>
        </w:rPr>
        <w:t>&gt; Sous quelle forme ?</w:t>
      </w:r>
      <w:r w:rsidRPr="008D4E41">
        <w:rPr>
          <w:rFonts w:ascii="Calibri" w:hAnsi="Calibri" w:cs="Calibri"/>
          <w:bCs/>
        </w:rPr>
        <w:t xml:space="preserve"> (ateliers ? conférences, autres…)</w:t>
      </w:r>
    </w:p>
    <w:p w14:paraId="2F9D57BA" w14:textId="77777777" w:rsidR="00184385" w:rsidRPr="00486A37" w:rsidRDefault="00184385" w:rsidP="00184385">
      <w:pPr>
        <w:rPr>
          <w:rFonts w:ascii="Calibri" w:hAnsi="Calibri" w:cs="Calibri"/>
          <w:b/>
          <w:color w:val="FF0000"/>
        </w:rPr>
      </w:pPr>
    </w:p>
    <w:p w14:paraId="423B401B" w14:textId="77777777" w:rsidR="00184385" w:rsidRDefault="00184385" w:rsidP="00184385">
      <w:pPr>
        <w:rPr>
          <w:rFonts w:ascii="Calibri" w:hAnsi="Calibri" w:cs="Calibri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2DA0BC4F" wp14:editId="0A64EE28">
                <wp:extent cx="6120130" cy="1214090"/>
                <wp:effectExtent l="0" t="0" r="13970" b="24765"/>
                <wp:docPr id="11216301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2A54" w14:textId="77777777" w:rsidR="00184385" w:rsidRPr="008D4E41" w:rsidRDefault="00184385" w:rsidP="0018438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0BC4F" id="_x0000_s1050" type="#_x0000_t202" style="width:481.9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">
                <v:textbox>
                  <w:txbxContent>
                    <w:p w14:paraId="73BD2A54" w14:textId="77777777" w:rsidR="00184385" w:rsidRPr="008D4E41" w:rsidRDefault="00184385" w:rsidP="0018438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1714DC" w14:textId="77777777" w:rsidR="00184385" w:rsidRPr="00486A37" w:rsidRDefault="00184385" w:rsidP="00184385">
      <w:pPr>
        <w:rPr>
          <w:rFonts w:ascii="Calibri" w:hAnsi="Calibri" w:cs="Calibri"/>
        </w:rPr>
      </w:pPr>
    </w:p>
    <w:p w14:paraId="6E883FF1" w14:textId="77777777" w:rsidR="00184385" w:rsidRPr="00486A37" w:rsidRDefault="00184385" w:rsidP="00184385">
      <w:pPr>
        <w:rPr>
          <w:rFonts w:ascii="Calibri" w:hAnsi="Calibri" w:cs="Calibri"/>
          <w:b/>
        </w:rPr>
      </w:pPr>
      <w:r w:rsidRPr="00486A37">
        <w:rPr>
          <w:rFonts w:ascii="Calibri" w:hAnsi="Calibri" w:cs="Calibri"/>
        </w:rPr>
        <w:t xml:space="preserve">&gt; </w:t>
      </w:r>
      <w:r w:rsidRPr="00486A37">
        <w:rPr>
          <w:rFonts w:ascii="Calibri" w:hAnsi="Calibri" w:cs="Calibri"/>
          <w:b/>
        </w:rPr>
        <w:t>Donnez un exemple d’affiche ou de flyer avec quelques phrases, pour inciter le public à adopter les écogestes que vous lui suggérez.</w:t>
      </w:r>
    </w:p>
    <w:p w14:paraId="7C0A02D9" w14:textId="77777777" w:rsidR="00184385" w:rsidRPr="00486A37" w:rsidRDefault="00184385" w:rsidP="00184385">
      <w:pPr>
        <w:rPr>
          <w:rFonts w:ascii="Calibri" w:hAnsi="Calibri" w:cs="Calibri"/>
        </w:rPr>
      </w:pPr>
    </w:p>
    <w:p w14:paraId="271C3A3E" w14:textId="77777777" w:rsidR="00184385" w:rsidRPr="00486A37" w:rsidRDefault="00184385" w:rsidP="00184385">
      <w:pPr>
        <w:rPr>
          <w:rFonts w:ascii="Calibri" w:hAnsi="Calibri" w:cs="Calibri"/>
          <w:noProof/>
          <w:sz w:val="22"/>
          <w:szCs w:val="22"/>
        </w:rPr>
      </w:pPr>
      <w:r w:rsidRPr="00383A3F"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inline distT="0" distB="0" distL="0" distR="0" wp14:anchorId="5D1124A2" wp14:editId="53A1519B">
                <wp:extent cx="6120130" cy="2313829"/>
                <wp:effectExtent l="0" t="0" r="13970" b="10795"/>
                <wp:docPr id="19751211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313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5D1C" w14:textId="77777777" w:rsidR="00184385" w:rsidRPr="008D4E41" w:rsidRDefault="00184385" w:rsidP="0018438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1124A2" id="_x0000_s1051" type="#_x0000_t202" style="width:481.9pt;height:1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">
                <v:textbox>
                  <w:txbxContent>
                    <w:p w14:paraId="1D345D1C" w14:textId="77777777" w:rsidR="00184385" w:rsidRPr="008D4E41" w:rsidRDefault="00184385" w:rsidP="0018438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F3164C" w14:textId="77777777" w:rsidR="00184385" w:rsidRPr="00486A37" w:rsidRDefault="00184385" w:rsidP="00184385">
      <w:pPr>
        <w:rPr>
          <w:rFonts w:ascii="Calibri" w:hAnsi="Calibri" w:cs="Calibri"/>
          <w:noProof/>
          <w:sz w:val="22"/>
          <w:szCs w:val="22"/>
        </w:rPr>
      </w:pPr>
    </w:p>
    <w:p w14:paraId="1B8243C7" w14:textId="1051F836" w:rsidR="002C0656" w:rsidRPr="00D80618" w:rsidRDefault="002C0656" w:rsidP="00184385">
      <w:pPr>
        <w:rPr>
          <w:rFonts w:ascii="Calibri" w:hAnsi="Calibri" w:cs="Calibri"/>
          <w:noProof/>
          <w:sz w:val="22"/>
          <w:szCs w:val="22"/>
        </w:rPr>
      </w:pPr>
    </w:p>
    <w:sectPr w:rsidR="002C0656" w:rsidRPr="00D80618" w:rsidSect="008D4E41">
      <w:footerReference w:type="even" r:id="rId13"/>
      <w:footerReference w:type="default" r:id="rId14"/>
      <w:pgSz w:w="11906" w:h="16838" w:code="9"/>
      <w:pgMar w:top="1134" w:right="1134" w:bottom="1134" w:left="1134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7954" w14:textId="77777777" w:rsidR="00252C87" w:rsidRDefault="00252C87" w:rsidP="001205A1">
      <w:r>
        <w:separator/>
      </w:r>
    </w:p>
  </w:endnote>
  <w:endnote w:type="continuationSeparator" w:id="0">
    <w:p w14:paraId="1F0DB3DF" w14:textId="77777777" w:rsidR="00252C87" w:rsidRDefault="00252C87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97884697"/>
      <w:docPartObj>
        <w:docPartGallery w:val="Page Numbers (Bottom of Page)"/>
        <w:docPartUnique/>
      </w:docPartObj>
    </w:sdtPr>
    <w:sdtContent>
      <w:p w14:paraId="178DF5D7" w14:textId="77777777" w:rsidR="001205A1" w:rsidRDefault="001205A1" w:rsidP="001739D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  <w:lang w:bidi="fr-FR"/>
          </w:rPr>
          <w:fldChar w:fldCharType="begin"/>
        </w:r>
        <w:r>
          <w:rPr>
            <w:rStyle w:val="Numrodepage"/>
            <w:lang w:bidi="fr-FR"/>
          </w:rPr>
          <w:instrText xml:space="preserve"> PAGE </w:instrText>
        </w:r>
        <w:r>
          <w:rPr>
            <w:rStyle w:val="Numrodepage"/>
            <w:lang w:bidi="fr-FR"/>
          </w:rPr>
          <w:fldChar w:fldCharType="separate"/>
        </w:r>
        <w:r w:rsidR="007B0740">
          <w:rPr>
            <w:rStyle w:val="Numrodepage"/>
            <w:noProof/>
            <w:lang w:bidi="fr-FR"/>
          </w:rPr>
          <w:t>2</w:t>
        </w:r>
        <w:r>
          <w:rPr>
            <w:rStyle w:val="Numrodepage"/>
            <w:lang w:bidi="fr-FR"/>
          </w:rPr>
          <w:fldChar w:fldCharType="end"/>
        </w:r>
      </w:p>
    </w:sdtContent>
  </w:sdt>
  <w:p w14:paraId="3C1CED7B" w14:textId="77777777" w:rsidR="001205A1" w:rsidRDefault="001205A1" w:rsidP="001205A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046533"/>
      <w:docPartObj>
        <w:docPartGallery w:val="Page Numbers (Bottom of Page)"/>
        <w:docPartUnique/>
      </w:docPartObj>
    </w:sdtPr>
    <w:sdtContent>
      <w:p w14:paraId="1719FCFF" w14:textId="2919EFC6" w:rsidR="008D4E41" w:rsidRDefault="008D4E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C28">
          <w:rPr>
            <w:noProof/>
          </w:rPr>
          <w:t>12</w:t>
        </w:r>
        <w:r>
          <w:fldChar w:fldCharType="end"/>
        </w:r>
      </w:p>
    </w:sdtContent>
  </w:sdt>
  <w:p w14:paraId="3BB4459C" w14:textId="77777777" w:rsidR="008D4E41" w:rsidRDefault="008D4E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84A9" w14:textId="77777777" w:rsidR="00252C87" w:rsidRDefault="00252C87" w:rsidP="001205A1">
      <w:r>
        <w:separator/>
      </w:r>
    </w:p>
  </w:footnote>
  <w:footnote w:type="continuationSeparator" w:id="0">
    <w:p w14:paraId="0F5B22C7" w14:textId="77777777" w:rsidR="00252C87" w:rsidRDefault="00252C87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70"/>
    <w:multiLevelType w:val="hybridMultilevel"/>
    <w:tmpl w:val="6C625956"/>
    <w:lvl w:ilvl="0" w:tplc="4FD067E6">
      <w:start w:val="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27D8"/>
    <w:multiLevelType w:val="hybridMultilevel"/>
    <w:tmpl w:val="96D4E242"/>
    <w:lvl w:ilvl="0" w:tplc="989294B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C5F27"/>
    <w:multiLevelType w:val="hybridMultilevel"/>
    <w:tmpl w:val="6C5EC7A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5346"/>
    <w:multiLevelType w:val="hybridMultilevel"/>
    <w:tmpl w:val="D4648B66"/>
    <w:lvl w:ilvl="0" w:tplc="4FD067E6">
      <w:start w:val="9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D1173"/>
    <w:multiLevelType w:val="hybridMultilevel"/>
    <w:tmpl w:val="58C017C0"/>
    <w:lvl w:ilvl="0" w:tplc="5E4E328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A14F2"/>
    <w:multiLevelType w:val="multilevel"/>
    <w:tmpl w:val="8ED2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46054">
    <w:abstractNumId w:val="4"/>
  </w:num>
  <w:num w:numId="2" w16cid:durableId="810710609">
    <w:abstractNumId w:val="0"/>
  </w:num>
  <w:num w:numId="3" w16cid:durableId="1692871822">
    <w:abstractNumId w:val="0"/>
  </w:num>
  <w:num w:numId="4" w16cid:durableId="2097283653">
    <w:abstractNumId w:val="1"/>
  </w:num>
  <w:num w:numId="5" w16cid:durableId="1200584822">
    <w:abstractNumId w:val="2"/>
  </w:num>
  <w:num w:numId="6" w16cid:durableId="331690977">
    <w:abstractNumId w:val="5"/>
  </w:num>
  <w:num w:numId="7" w16cid:durableId="792867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2A7"/>
    <w:rsid w:val="00047AB1"/>
    <w:rsid w:val="000555A4"/>
    <w:rsid w:val="000A14B5"/>
    <w:rsid w:val="000C4ED1"/>
    <w:rsid w:val="000D4868"/>
    <w:rsid w:val="001205A1"/>
    <w:rsid w:val="00156418"/>
    <w:rsid w:val="0015644C"/>
    <w:rsid w:val="00184385"/>
    <w:rsid w:val="001A1C28"/>
    <w:rsid w:val="00252C87"/>
    <w:rsid w:val="002560A5"/>
    <w:rsid w:val="0027335A"/>
    <w:rsid w:val="00285A62"/>
    <w:rsid w:val="002877E8"/>
    <w:rsid w:val="002B0D15"/>
    <w:rsid w:val="002C0656"/>
    <w:rsid w:val="002E7C4E"/>
    <w:rsid w:val="0031055C"/>
    <w:rsid w:val="00352C1B"/>
    <w:rsid w:val="00371EE1"/>
    <w:rsid w:val="00383A3F"/>
    <w:rsid w:val="003A798E"/>
    <w:rsid w:val="003B3059"/>
    <w:rsid w:val="003E4A35"/>
    <w:rsid w:val="00425A99"/>
    <w:rsid w:val="004310C8"/>
    <w:rsid w:val="00486A37"/>
    <w:rsid w:val="004922A7"/>
    <w:rsid w:val="004E7795"/>
    <w:rsid w:val="00536FE3"/>
    <w:rsid w:val="00592037"/>
    <w:rsid w:val="005C1F4D"/>
    <w:rsid w:val="005E3B3A"/>
    <w:rsid w:val="005E6B25"/>
    <w:rsid w:val="005F4F46"/>
    <w:rsid w:val="00642555"/>
    <w:rsid w:val="006B7126"/>
    <w:rsid w:val="006C0D9A"/>
    <w:rsid w:val="006C60E6"/>
    <w:rsid w:val="006D3B4E"/>
    <w:rsid w:val="0072151B"/>
    <w:rsid w:val="00732854"/>
    <w:rsid w:val="007B0740"/>
    <w:rsid w:val="007B0D18"/>
    <w:rsid w:val="007C1BAB"/>
    <w:rsid w:val="0081043B"/>
    <w:rsid w:val="008270FC"/>
    <w:rsid w:val="00846CDD"/>
    <w:rsid w:val="008A7FE9"/>
    <w:rsid w:val="008C7984"/>
    <w:rsid w:val="008D4E41"/>
    <w:rsid w:val="00915EC8"/>
    <w:rsid w:val="0095696A"/>
    <w:rsid w:val="00985390"/>
    <w:rsid w:val="0099692D"/>
    <w:rsid w:val="009D5B6A"/>
    <w:rsid w:val="00A14308"/>
    <w:rsid w:val="00A15CF7"/>
    <w:rsid w:val="00A24793"/>
    <w:rsid w:val="00A31A5B"/>
    <w:rsid w:val="00A50993"/>
    <w:rsid w:val="00A674BF"/>
    <w:rsid w:val="00A81248"/>
    <w:rsid w:val="00A84125"/>
    <w:rsid w:val="00A86B40"/>
    <w:rsid w:val="00AC482D"/>
    <w:rsid w:val="00BE6DFC"/>
    <w:rsid w:val="00C02B3C"/>
    <w:rsid w:val="00C66528"/>
    <w:rsid w:val="00C673F6"/>
    <w:rsid w:val="00C70215"/>
    <w:rsid w:val="00C84EB9"/>
    <w:rsid w:val="00C869E6"/>
    <w:rsid w:val="00C915F0"/>
    <w:rsid w:val="00CE2A5F"/>
    <w:rsid w:val="00CF301A"/>
    <w:rsid w:val="00D55262"/>
    <w:rsid w:val="00D80618"/>
    <w:rsid w:val="00DA61FA"/>
    <w:rsid w:val="00DE0F40"/>
    <w:rsid w:val="00E35F52"/>
    <w:rsid w:val="00E6538F"/>
    <w:rsid w:val="00EE7FEF"/>
    <w:rsid w:val="00F44CED"/>
    <w:rsid w:val="00F746FF"/>
    <w:rsid w:val="00F80897"/>
    <w:rsid w:val="00FB65B8"/>
    <w:rsid w:val="00FC49AE"/>
    <w:rsid w:val="00FD2FC3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07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C49AE"/>
  </w:style>
  <w:style w:type="paragraph" w:styleId="Titre1">
    <w:name w:val="heading 1"/>
    <w:basedOn w:val="Normal"/>
    <w:next w:val="Normal"/>
    <w:link w:val="Titre1C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Titre3">
    <w:name w:val="heading 3"/>
    <w:basedOn w:val="Normal"/>
    <w:next w:val="Normal"/>
    <w:link w:val="Titre3C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Titre4">
    <w:name w:val="heading 4"/>
    <w:basedOn w:val="Normal"/>
    <w:next w:val="Normal"/>
    <w:link w:val="Titre4Car"/>
    <w:uiPriority w:val="3"/>
    <w:qFormat/>
    <w:rsid w:val="008270FC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0"/>
    </w:rPr>
  </w:style>
  <w:style w:type="paragraph" w:styleId="Titre5">
    <w:name w:val="heading 5"/>
    <w:basedOn w:val="Normal"/>
    <w:next w:val="Normal"/>
    <w:link w:val="Titre5Car"/>
    <w:uiPriority w:val="4"/>
    <w:qFormat/>
    <w:rsid w:val="008270FC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Titre2Car">
    <w:name w:val="Titre 2 Car"/>
    <w:basedOn w:val="Policepardfaut"/>
    <w:link w:val="Titre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Ancredugraphisme">
    <w:name w:val="Ancre du graphisme"/>
    <w:basedOn w:val="Normal"/>
    <w:uiPriority w:val="7"/>
    <w:qFormat/>
    <w:rsid w:val="00A81248"/>
    <w:rPr>
      <w:sz w:val="10"/>
    </w:rPr>
  </w:style>
  <w:style w:type="character" w:customStyle="1" w:styleId="Titre3Car">
    <w:name w:val="Titre 3 Car"/>
    <w:basedOn w:val="Policepardfaut"/>
    <w:link w:val="Titre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Titre4Car">
    <w:name w:val="Titre 4 Car"/>
    <w:basedOn w:val="Policepardfaut"/>
    <w:link w:val="Titre4"/>
    <w:uiPriority w:val="3"/>
    <w:rsid w:val="008270FC"/>
    <w:rPr>
      <w:rFonts w:eastAsiaTheme="majorEastAsia" w:cstheme="majorBidi"/>
      <w:i/>
      <w:iCs/>
      <w:color w:val="000000" w:themeColor="text1"/>
      <w:sz w:val="30"/>
    </w:rPr>
  </w:style>
  <w:style w:type="paragraph" w:customStyle="1" w:styleId="Texte">
    <w:name w:val="Texte"/>
    <w:basedOn w:val="Normal"/>
    <w:uiPriority w:val="5"/>
    <w:qFormat/>
    <w:rsid w:val="008270FC"/>
    <w:rPr>
      <w:i/>
      <w:color w:val="000000" w:themeColor="text1"/>
      <w:sz w:val="26"/>
    </w:rPr>
  </w:style>
  <w:style w:type="paragraph" w:styleId="En-tte">
    <w:name w:val="header"/>
    <w:basedOn w:val="Normal"/>
    <w:link w:val="En-tteC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66528"/>
  </w:style>
  <w:style w:type="paragraph" w:styleId="Pieddepage">
    <w:name w:val="footer"/>
    <w:basedOn w:val="Normal"/>
    <w:link w:val="PieddepageC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Numrodepage">
    <w:name w:val="page number"/>
    <w:basedOn w:val="Policepardfaut"/>
    <w:uiPriority w:val="99"/>
    <w:semiHidden/>
    <w:rsid w:val="001205A1"/>
  </w:style>
  <w:style w:type="character" w:customStyle="1" w:styleId="Titre5Car">
    <w:name w:val="Titre 5 Car"/>
    <w:basedOn w:val="Policepardfaut"/>
    <w:link w:val="Titre5"/>
    <w:uiPriority w:val="4"/>
    <w:rsid w:val="008270FC"/>
    <w:rPr>
      <w:rFonts w:asciiTheme="majorHAnsi" w:eastAsiaTheme="majorEastAsia" w:hAnsiTheme="majorHAnsi" w:cstheme="majorBidi"/>
      <w:b/>
      <w:color w:val="123869" w:themeColor="accent1"/>
      <w:sz w:val="70"/>
    </w:rPr>
  </w:style>
  <w:style w:type="character" w:styleId="Textedelespacerserv">
    <w:name w:val="Placeholder Text"/>
    <w:basedOn w:val="Policepardfaut"/>
    <w:uiPriority w:val="99"/>
    <w:semiHidden/>
    <w:rsid w:val="00C66528"/>
    <w:rPr>
      <w:color w:val="808080"/>
    </w:rPr>
  </w:style>
  <w:style w:type="character" w:styleId="Accentuation">
    <w:name w:val="Emphasis"/>
    <w:basedOn w:val="Policepardfaut"/>
    <w:uiPriority w:val="20"/>
    <w:qFormat/>
    <w:rsid w:val="00FC49AE"/>
    <w:rPr>
      <w:i w:val="0"/>
      <w:iCs/>
      <w:color w:val="00C1C7" w:themeColor="accent2"/>
    </w:rPr>
  </w:style>
  <w:style w:type="paragraph" w:styleId="Citation">
    <w:name w:val="Quote"/>
    <w:basedOn w:val="Normal"/>
    <w:next w:val="Normal"/>
    <w:link w:val="CitationCar"/>
    <w:uiPriority w:val="29"/>
    <w:qFormat/>
    <w:rsid w:val="008270FC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0"/>
    </w:rPr>
  </w:style>
  <w:style w:type="character" w:customStyle="1" w:styleId="CitationCar">
    <w:name w:val="Citation Car"/>
    <w:basedOn w:val="Policepardfaut"/>
    <w:link w:val="Citation"/>
    <w:uiPriority w:val="29"/>
    <w:rsid w:val="008270FC"/>
    <w:rPr>
      <w:rFonts w:asciiTheme="majorHAnsi" w:hAnsiTheme="majorHAnsi"/>
      <w:iCs/>
      <w:color w:val="123869" w:themeColor="accent1"/>
      <w:sz w:val="70"/>
    </w:rPr>
  </w:style>
  <w:style w:type="paragraph" w:styleId="Paragraphedeliste">
    <w:name w:val="List Paragraph"/>
    <w:basedOn w:val="Normal"/>
    <w:uiPriority w:val="34"/>
    <w:qFormat/>
    <w:rsid w:val="00486A37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rsid w:val="00C02B3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2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ahim\AppData\Roaming\Microsoft\Templates\Rapport%20d&#8217;&#233;tudiant%20stylis&#233;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7F6E4-D651-664E-A895-585DEB208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d’étudiant stylisé</Template>
  <TotalTime>0</TotalTime>
  <Pages>11</Pages>
  <Words>992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2023-09-06T20:57:00Z</dcterms:created>
  <dcterms:modified xsi:type="dcterms:W3CDTF">2023-09-19T12:45:00Z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